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4327" w14:textId="77777777" w:rsidR="005206FA" w:rsidRDefault="005206FA" w:rsidP="00EB264C">
      <w:pPr>
        <w:pStyle w:val="a3"/>
        <w:kinsoku w:val="0"/>
        <w:overflowPunct w:val="0"/>
        <w:spacing w:before="0" w:line="393" w:lineRule="exact"/>
        <w:ind w:left="0" w:right="49" w:firstLine="0"/>
        <w:jc w:val="center"/>
        <w:rPr>
          <w:rFonts w:ascii="BiauKai" w:eastAsia="BiauKai" w:hAnsi="BiauKai" w:cs="BiauKai"/>
          <w:sz w:val="32"/>
          <w:szCs w:val="32"/>
        </w:rPr>
      </w:pPr>
    </w:p>
    <w:p w14:paraId="35C19B0E" w14:textId="73C14133" w:rsidR="00662F3B" w:rsidRPr="00EF5A93" w:rsidRDefault="003624EC" w:rsidP="00EB264C">
      <w:pPr>
        <w:pStyle w:val="a3"/>
        <w:kinsoku w:val="0"/>
        <w:overflowPunct w:val="0"/>
        <w:spacing w:before="0" w:line="393" w:lineRule="exact"/>
        <w:ind w:left="0" w:right="49" w:firstLine="0"/>
        <w:jc w:val="center"/>
        <w:rPr>
          <w:rFonts w:ascii="BiauKai" w:eastAsia="BiauKai" w:hAnsi="BiauKai" w:cs="BiauKai"/>
          <w:sz w:val="32"/>
          <w:szCs w:val="32"/>
        </w:rPr>
      </w:pPr>
      <w:r w:rsidRPr="00EF5A93">
        <w:rPr>
          <w:rFonts w:ascii="BiauKai" w:eastAsia="BiauKai" w:hAnsi="BiauKai" w:cs="BiauKai" w:hint="eastAsia"/>
          <w:sz w:val="32"/>
          <w:szCs w:val="32"/>
        </w:rPr>
        <w:t>臺灣福音工作全時間訓練</w:t>
      </w:r>
    </w:p>
    <w:p w14:paraId="0D13A394" w14:textId="0D529F9A" w:rsidR="00F75000" w:rsidRPr="00EF5A93" w:rsidRDefault="003624EC" w:rsidP="00EB264C">
      <w:pPr>
        <w:pStyle w:val="a3"/>
        <w:kinsoku w:val="0"/>
        <w:overflowPunct w:val="0"/>
        <w:spacing w:before="0" w:line="280" w:lineRule="exact"/>
        <w:ind w:left="0" w:right="49" w:firstLine="0"/>
        <w:jc w:val="center"/>
        <w:rPr>
          <w:rFonts w:ascii="BiauKai" w:eastAsia="BiauKai" w:hAnsi="BiauKai" w:cs="BiauKai"/>
          <w:sz w:val="32"/>
          <w:szCs w:val="32"/>
        </w:rPr>
      </w:pPr>
      <w:r w:rsidRPr="00EF5A93">
        <w:rPr>
          <w:rFonts w:ascii="BiauKai" w:eastAsia="BiauKai" w:hAnsi="BiauKai" w:cs="BiauKai" w:hint="eastAsia"/>
          <w:sz w:val="28"/>
          <w:szCs w:val="28"/>
        </w:rPr>
        <w:t>短期訓練通啟</w:t>
      </w:r>
      <w:r w:rsidR="00F75000" w:rsidRPr="00EF5A93">
        <w:rPr>
          <w:rFonts w:ascii="BiauKai" w:eastAsia="BiauKai" w:hAnsi="BiauKai" w:cs="BiauKai" w:hint="eastAsia"/>
          <w:sz w:val="28"/>
          <w:szCs w:val="28"/>
        </w:rPr>
        <w:t>暨報名表</w:t>
      </w:r>
    </w:p>
    <w:p w14:paraId="361C6248" w14:textId="47ABB574" w:rsidR="003624EC" w:rsidRPr="00EF5A93" w:rsidRDefault="003624EC" w:rsidP="00265666">
      <w:pPr>
        <w:pStyle w:val="a3"/>
        <w:kinsoku w:val="0"/>
        <w:overflowPunct w:val="0"/>
        <w:spacing w:before="0" w:line="240" w:lineRule="exact"/>
        <w:ind w:left="187" w:right="-224" w:firstLine="0"/>
        <w:jc w:val="right"/>
        <w:rPr>
          <w:rFonts w:ascii="BiauKai" w:eastAsia="BiauKai" w:hAnsi="BiauKai" w:cs="BiauKai"/>
          <w:sz w:val="32"/>
          <w:szCs w:val="32"/>
        </w:rPr>
        <w:sectPr w:rsidR="003624EC" w:rsidRPr="00EF5A93" w:rsidSect="003624EC">
          <w:type w:val="continuous"/>
          <w:pgSz w:w="11910" w:h="16840"/>
          <w:pgMar w:top="284" w:right="1678" w:bottom="284" w:left="1678" w:header="567" w:footer="567" w:gutter="0"/>
          <w:cols w:space="720" w:equalWidth="0">
            <w:col w:w="8554" w:space="309"/>
          </w:cols>
          <w:noEndnote/>
        </w:sectPr>
      </w:pPr>
      <w:r w:rsidRPr="00EF5A93">
        <w:rPr>
          <w:rFonts w:ascii="Times New Roman" w:eastAsiaTheme="minorEastAsia" w:cs="Times New Roman"/>
          <w:sz w:val="22"/>
          <w:szCs w:val="22"/>
        </w:rPr>
        <w:t>202</w:t>
      </w:r>
      <w:r w:rsidR="00FB2D3A">
        <w:rPr>
          <w:rFonts w:ascii="Times New Roman" w:eastAsiaTheme="minorEastAsia" w:cs="Times New Roman"/>
          <w:sz w:val="22"/>
          <w:szCs w:val="22"/>
        </w:rPr>
        <w:t>5</w:t>
      </w:r>
      <w:r w:rsidRPr="00EF5A93">
        <w:rPr>
          <w:rFonts w:ascii="Times New Roman" w:eastAsiaTheme="minorEastAsia" w:cs="Times New Roman"/>
          <w:sz w:val="22"/>
          <w:szCs w:val="22"/>
        </w:rPr>
        <w:t>/</w:t>
      </w:r>
      <w:r w:rsidR="00FB2D3A">
        <w:rPr>
          <w:rFonts w:ascii="Times New Roman" w:eastAsiaTheme="minorEastAsia" w:cs="Times New Roman"/>
          <w:sz w:val="22"/>
          <w:szCs w:val="22"/>
        </w:rPr>
        <w:t>01</w:t>
      </w:r>
      <w:r w:rsidRPr="00EF5A93">
        <w:rPr>
          <w:rFonts w:ascii="Times New Roman" w:eastAsiaTheme="minorEastAsia" w:cs="Times New Roman"/>
          <w:sz w:val="22"/>
          <w:szCs w:val="22"/>
        </w:rPr>
        <w:t>/</w:t>
      </w:r>
      <w:r w:rsidR="00FB2D3A">
        <w:rPr>
          <w:rFonts w:ascii="Times New Roman" w:eastAsiaTheme="minorEastAsia" w:cs="Times New Roman"/>
          <w:sz w:val="22"/>
          <w:szCs w:val="22"/>
        </w:rPr>
        <w:t>0</w:t>
      </w:r>
      <w:r w:rsidR="005206FA">
        <w:rPr>
          <w:rFonts w:ascii="Times New Roman" w:eastAsiaTheme="minorEastAsia" w:cs="Times New Roman"/>
          <w:sz w:val="22"/>
          <w:szCs w:val="22"/>
        </w:rPr>
        <w:t>4</w:t>
      </w:r>
    </w:p>
    <w:p w14:paraId="79F3420A" w14:textId="77777777" w:rsidR="00776EF4" w:rsidRPr="00EF5A93" w:rsidRDefault="00776EF4" w:rsidP="0045491B">
      <w:pPr>
        <w:pStyle w:val="a3"/>
        <w:kinsoku w:val="0"/>
        <w:overflowPunct w:val="0"/>
        <w:spacing w:before="9" w:line="180" w:lineRule="auto"/>
        <w:ind w:left="0" w:right="-224" w:firstLine="0"/>
        <w:rPr>
          <w:rFonts w:ascii="Times New Roman" w:eastAsiaTheme="minorEastAsia" w:cs="Times New Roman"/>
          <w:sz w:val="9"/>
          <w:szCs w:val="9"/>
        </w:rPr>
      </w:pPr>
    </w:p>
    <w:p w14:paraId="04396A54" w14:textId="0FE7900E" w:rsidR="00A31D67" w:rsidRPr="0045491B" w:rsidRDefault="00432747" w:rsidP="005206FA">
      <w:pPr>
        <w:pStyle w:val="a3"/>
        <w:kinsoku w:val="0"/>
        <w:overflowPunct w:val="0"/>
        <w:spacing w:before="26" w:after="240" w:line="180" w:lineRule="auto"/>
        <w:ind w:leftChars="77" w:left="185" w:rightChars="-93" w:right="-223" w:firstLine="284"/>
        <w:jc w:val="both"/>
        <w:rPr>
          <w:rFonts w:ascii="楷體-繁" w:eastAsia="楷體-繁" w:hAnsi="楷體-繁"/>
        </w:rPr>
      </w:pPr>
      <w:r w:rsidRPr="0045491B">
        <w:rPr>
          <w:rFonts w:ascii="楷體-繁" w:eastAsia="楷體-繁" w:hAnsi="楷體-繁" w:hint="eastAsia"/>
        </w:rPr>
        <w:t>爲</w:t>
      </w:r>
      <w:r w:rsidR="00776EF4" w:rsidRPr="0045491B">
        <w:rPr>
          <w:rFonts w:ascii="楷體-繁" w:eastAsia="楷體-繁" w:hAnsi="楷體-繁" w:hint="eastAsia"/>
        </w:rPr>
        <w:t>使全臺青年人能普遍認識全時間訓練的內容，藉</w:t>
      </w:r>
      <w:r w:rsidRPr="0045491B">
        <w:rPr>
          <w:rFonts w:ascii="楷體-繁" w:eastAsia="楷體-繁" w:hAnsi="楷體-繁" w:hint="eastAsia"/>
        </w:rPr>
        <w:t>着</w:t>
      </w:r>
      <w:r w:rsidR="00776EF4" w:rsidRPr="0045491B">
        <w:rPr>
          <w:rFonts w:ascii="楷體-繁" w:eastAsia="楷體-繁" w:hAnsi="楷體-繁" w:hint="eastAsia"/>
        </w:rPr>
        <w:t>短期訓練課程，體驗訓練生活，以進入訓練的負擔，而產生參加訓練的心志。有鑑於此，臺灣福音工作全時間訓練於二○一八年秋季起，開放短期全時間訓練。參訓者在訓練期間，可全然有分於訓練課程、福音開展、服事及住宿。</w:t>
      </w:r>
    </w:p>
    <w:p w14:paraId="29B0D330" w14:textId="77777777" w:rsidR="00776EF4" w:rsidRPr="00EF5A93" w:rsidRDefault="005A44AE" w:rsidP="005206FA">
      <w:pPr>
        <w:pStyle w:val="20"/>
        <w:tabs>
          <w:tab w:val="left" w:pos="-20"/>
        </w:tabs>
        <w:kinsoku w:val="0"/>
        <w:overflowPunct w:val="0"/>
        <w:spacing w:line="180" w:lineRule="auto"/>
        <w:ind w:left="0" w:rightChars="-93" w:right="-223"/>
        <w:rPr>
          <w:rFonts w:ascii="BiauKai" w:eastAsia="BiauKai" w:hAnsi="BiauKai" w:cs="BiauKai"/>
          <w:spacing w:val="-1"/>
        </w:rPr>
      </w:pPr>
      <w:r w:rsidRPr="00EF5A93">
        <w:rPr>
          <w:rFonts w:ascii="BiauKai" w:eastAsia="BiauKai" w:hAnsi="BiauKai" w:cs="BiauKai" w:hint="eastAsia"/>
        </w:rPr>
        <w:t>壹</w:t>
      </w:r>
      <w:r w:rsidR="00776EF4" w:rsidRPr="00EF5A93">
        <w:rPr>
          <w:rFonts w:ascii="BiauKai" w:eastAsia="BiauKai" w:hAnsi="BiauKai" w:cs="BiauKai"/>
        </w:rPr>
        <w:tab/>
      </w:r>
      <w:r w:rsidR="00776EF4" w:rsidRPr="00EF5A93">
        <w:rPr>
          <w:rFonts w:ascii="BiauKai" w:eastAsia="BiauKai" w:hAnsi="BiauKai" w:cs="BiauKai" w:hint="eastAsia"/>
          <w:spacing w:val="-1"/>
        </w:rPr>
        <w:t>報名資格：</w:t>
      </w:r>
    </w:p>
    <w:p w14:paraId="7FA29487" w14:textId="77952450" w:rsidR="00BF4A58" w:rsidRPr="00EF5A93" w:rsidRDefault="00776EF4" w:rsidP="004E3F52">
      <w:pPr>
        <w:pStyle w:val="a3"/>
        <w:numPr>
          <w:ilvl w:val="0"/>
          <w:numId w:val="3"/>
        </w:numPr>
        <w:kinsoku w:val="0"/>
        <w:overflowPunct w:val="0"/>
        <w:ind w:rightChars="-93" w:right="-223"/>
      </w:pPr>
      <w:r w:rsidRPr="00EF5A93">
        <w:rPr>
          <w:rFonts w:hint="eastAsia"/>
        </w:rPr>
        <w:t>年齡：</w:t>
      </w:r>
      <w:r w:rsidR="00092D5D" w:rsidRPr="00EF5A93">
        <w:rPr>
          <w:rFonts w:hint="eastAsia"/>
        </w:rPr>
        <w:t>二十</w:t>
      </w:r>
      <w:r w:rsidRPr="00EF5A93">
        <w:rPr>
          <w:rFonts w:hint="eastAsia"/>
        </w:rPr>
        <w:t>歲（含）以上，三十五歲以</w:t>
      </w:r>
      <w:r w:rsidR="00BF4A58" w:rsidRPr="00EF5A93">
        <w:rPr>
          <w:rFonts w:hint="eastAsia"/>
        </w:rPr>
        <w:t>下</w:t>
      </w:r>
      <w:r w:rsidRPr="00EF5A93">
        <w:rPr>
          <w:rFonts w:hint="eastAsia"/>
        </w:rPr>
        <w:t>。</w:t>
      </w:r>
      <w:r w:rsidRPr="00EF5A93">
        <w:t xml:space="preserve"> </w:t>
      </w:r>
    </w:p>
    <w:p w14:paraId="579E396C" w14:textId="77777777" w:rsidR="008B21D7" w:rsidRPr="00EF5A93" w:rsidRDefault="008B21D7" w:rsidP="004E3F52">
      <w:pPr>
        <w:pStyle w:val="a3"/>
        <w:numPr>
          <w:ilvl w:val="0"/>
          <w:numId w:val="3"/>
        </w:numPr>
        <w:kinsoku w:val="0"/>
        <w:overflowPunct w:val="0"/>
        <w:ind w:rightChars="-93" w:right="-223"/>
      </w:pPr>
      <w:r w:rsidRPr="00EF5A93">
        <w:rPr>
          <w:rFonts w:hint="eastAsia"/>
        </w:rPr>
        <w:t>學歷：大學校院四年級（含二技二年級）以上在學或畢業。</w:t>
      </w:r>
    </w:p>
    <w:p w14:paraId="514BB383" w14:textId="77777777" w:rsidR="008B21D7" w:rsidRPr="00EF5A93" w:rsidRDefault="008B21D7" w:rsidP="004E3F52">
      <w:pPr>
        <w:pStyle w:val="a3"/>
        <w:numPr>
          <w:ilvl w:val="0"/>
          <w:numId w:val="3"/>
        </w:numPr>
        <w:kinsoku w:val="0"/>
        <w:overflowPunct w:val="0"/>
        <w:ind w:rightChars="-93" w:right="-223"/>
      </w:pPr>
      <w:r w:rsidRPr="00EF5A93">
        <w:rPr>
          <w:rFonts w:hint="eastAsia"/>
        </w:rPr>
        <w:t>身心健康不影響訓練。</w:t>
      </w:r>
    </w:p>
    <w:p w14:paraId="45980174" w14:textId="77777777" w:rsidR="008B21D7" w:rsidRPr="00EF5A93" w:rsidRDefault="008B21D7" w:rsidP="004E3F52">
      <w:pPr>
        <w:pStyle w:val="a3"/>
        <w:numPr>
          <w:ilvl w:val="0"/>
          <w:numId w:val="3"/>
        </w:numPr>
        <w:kinsoku w:val="0"/>
        <w:overflowPunct w:val="0"/>
        <w:ind w:rightChars="-93" w:right="-223"/>
      </w:pPr>
      <w:r w:rsidRPr="00EF5A93">
        <w:rPr>
          <w:rFonts w:hint="eastAsia"/>
        </w:rPr>
        <w:t>召會長老推薦。</w:t>
      </w:r>
    </w:p>
    <w:p w14:paraId="1ED72880" w14:textId="77777777" w:rsidR="005206FA" w:rsidRDefault="008B21D7" w:rsidP="004E3F52">
      <w:pPr>
        <w:pStyle w:val="a3"/>
        <w:numPr>
          <w:ilvl w:val="0"/>
          <w:numId w:val="3"/>
        </w:numPr>
        <w:kinsoku w:val="0"/>
        <w:overflowPunct w:val="0"/>
        <w:ind w:rightChars="-93" w:right="-223"/>
      </w:pPr>
      <w:r w:rsidRPr="00EF5A93">
        <w:rPr>
          <w:rFonts w:hint="eastAsia"/>
        </w:rPr>
        <w:t>每次至少須參加一週（主日晚上九時報到至隔週主日中午），最多僅限二週。</w:t>
      </w:r>
    </w:p>
    <w:p w14:paraId="051AD811" w14:textId="02846630" w:rsidR="005A44AE" w:rsidRPr="00EF5A93" w:rsidRDefault="008B21D7" w:rsidP="004E3F52">
      <w:pPr>
        <w:pStyle w:val="a3"/>
        <w:numPr>
          <w:ilvl w:val="0"/>
          <w:numId w:val="3"/>
        </w:numPr>
        <w:kinsoku w:val="0"/>
        <w:overflowPunct w:val="0"/>
        <w:ind w:rightChars="-93" w:right="-223"/>
        <w:rPr>
          <w:rFonts w:hint="eastAsia"/>
        </w:rPr>
      </w:pPr>
      <w:r w:rsidRPr="00EF5A93">
        <w:rPr>
          <w:rFonts w:hint="eastAsia"/>
        </w:rPr>
        <w:t>報名</w:t>
      </w:r>
      <w:r w:rsidR="0045491B">
        <w:rPr>
          <w:rFonts w:hint="eastAsia"/>
        </w:rPr>
        <w:t>須</w:t>
      </w:r>
      <w:r w:rsidRPr="00EF5A93">
        <w:rPr>
          <w:rFonts w:hint="eastAsia"/>
        </w:rPr>
        <w:t>於入訓</w:t>
      </w:r>
      <w:r w:rsidR="005206FA">
        <w:rPr>
          <w:rFonts w:hint="eastAsia"/>
        </w:rPr>
        <w:t>日期</w:t>
      </w:r>
      <w:r w:rsidRPr="0045491B">
        <w:rPr>
          <w:rFonts w:hint="eastAsia"/>
          <w:b/>
          <w:bCs/>
          <w:u w:val="single"/>
        </w:rPr>
        <w:t>前一週</w:t>
      </w:r>
      <w:r w:rsidRPr="00EF5A93">
        <w:rPr>
          <w:rFonts w:hint="eastAsia"/>
        </w:rPr>
        <w:t>完成，以利後續作業。</w:t>
      </w:r>
      <w:r w:rsidR="005206FA">
        <w:rPr>
          <w:rFonts w:hint="eastAsia"/>
        </w:rPr>
        <w:t>（例：</w:t>
      </w:r>
      <w:r w:rsidR="005206FA">
        <w:t>2/16</w:t>
      </w:r>
      <w:r w:rsidR="005206FA">
        <w:rPr>
          <w:rFonts w:hint="eastAsia"/>
        </w:rPr>
        <w:t>入訓，2</w:t>
      </w:r>
      <w:r w:rsidR="005206FA">
        <w:t>/9</w:t>
      </w:r>
      <w:r w:rsidR="005206FA">
        <w:rPr>
          <w:rFonts w:hint="eastAsia"/>
        </w:rPr>
        <w:t>前報名）</w:t>
      </w:r>
    </w:p>
    <w:p w14:paraId="71DFB314" w14:textId="77777777" w:rsidR="00406019" w:rsidRPr="00EF5A93" w:rsidRDefault="00BF4A58" w:rsidP="00EB264C">
      <w:pPr>
        <w:pStyle w:val="20"/>
        <w:tabs>
          <w:tab w:val="left" w:pos="-20"/>
        </w:tabs>
        <w:kinsoku w:val="0"/>
        <w:overflowPunct w:val="0"/>
        <w:spacing w:before="240" w:line="276" w:lineRule="auto"/>
        <w:ind w:left="0" w:rightChars="-93" w:right="-223"/>
        <w:rPr>
          <w:rFonts w:ascii="BiauKai" w:eastAsia="BiauKai" w:hAnsi="BiauKai" w:cs="BiauKai"/>
          <w:spacing w:val="-1"/>
        </w:rPr>
      </w:pPr>
      <w:r w:rsidRPr="00EF5A93">
        <w:rPr>
          <w:rFonts w:ascii="BiauKai" w:eastAsia="BiauKai" w:hAnsi="BiauKai" w:cs="BiauKai" w:hint="eastAsia"/>
        </w:rPr>
        <w:t>貳</w:t>
      </w:r>
      <w:r w:rsidRPr="00EF5A93">
        <w:rPr>
          <w:rFonts w:ascii="BiauKai" w:eastAsia="BiauKai" w:hAnsi="BiauKai" w:cs="BiauKai"/>
        </w:rPr>
        <w:tab/>
      </w:r>
      <w:r w:rsidRPr="00EF5A93">
        <w:rPr>
          <w:rFonts w:ascii="BiauKai" w:eastAsia="BiauKai" w:hAnsi="BiauKai" w:cs="BiauKai" w:hint="eastAsia"/>
          <w:spacing w:val="-1"/>
        </w:rPr>
        <w:t>訓練費用：</w:t>
      </w:r>
    </w:p>
    <w:p w14:paraId="2DE5FB3B" w14:textId="7DF42A19" w:rsidR="005A44AE" w:rsidRPr="00EF5A93" w:rsidRDefault="00776EF4" w:rsidP="00EB264C">
      <w:pPr>
        <w:pStyle w:val="a3"/>
        <w:kinsoku w:val="0"/>
        <w:overflowPunct w:val="0"/>
        <w:spacing w:before="26" w:line="276" w:lineRule="auto"/>
        <w:ind w:leftChars="118" w:left="283" w:rightChars="-93" w:right="-223" w:firstLineChars="177" w:firstLine="425"/>
        <w:jc w:val="both"/>
      </w:pPr>
      <w:r w:rsidRPr="00EF5A93">
        <w:rPr>
          <w:rFonts w:hint="eastAsia"/>
        </w:rPr>
        <w:t>每週</w:t>
      </w:r>
      <w:r w:rsidR="00EE59A2" w:rsidRPr="00EF5A93">
        <w:t xml:space="preserve"> </w:t>
      </w:r>
      <w:r w:rsidR="00991244">
        <w:rPr>
          <w:rFonts w:ascii="Times New Roman" w:cs="Times New Roman"/>
        </w:rPr>
        <w:t>2,</w:t>
      </w:r>
      <w:r w:rsidR="00DC560C" w:rsidRPr="00EF5A93">
        <w:rPr>
          <w:rFonts w:ascii="Times New Roman" w:cs="Times New Roman" w:hint="eastAsia"/>
        </w:rPr>
        <w:t>6</w:t>
      </w:r>
      <w:r w:rsidRPr="00EF5A93">
        <w:rPr>
          <w:rFonts w:ascii="Times New Roman" w:cs="Times New Roman"/>
        </w:rPr>
        <w:t>00</w:t>
      </w:r>
      <w:r w:rsidR="00EE59A2" w:rsidRPr="00EF5A93">
        <w:rPr>
          <w:rFonts w:ascii="Times New Roman" w:cs="Times New Roman"/>
        </w:rPr>
        <w:t xml:space="preserve"> </w:t>
      </w:r>
      <w:r w:rsidRPr="00EF5A93">
        <w:rPr>
          <w:rFonts w:hint="eastAsia"/>
        </w:rPr>
        <w:t>元。</w:t>
      </w:r>
    </w:p>
    <w:p w14:paraId="1000B2A2" w14:textId="77777777" w:rsidR="003D2E2B" w:rsidRPr="00EF5A93" w:rsidRDefault="00BF4A58" w:rsidP="00EB264C">
      <w:pPr>
        <w:pStyle w:val="20"/>
        <w:tabs>
          <w:tab w:val="left" w:pos="-20"/>
          <w:tab w:val="left" w:pos="709"/>
        </w:tabs>
        <w:kinsoku w:val="0"/>
        <w:overflowPunct w:val="0"/>
        <w:spacing w:line="276" w:lineRule="auto"/>
        <w:ind w:left="0" w:rightChars="-93" w:right="-223"/>
        <w:rPr>
          <w:rFonts w:ascii="BiauKai" w:eastAsia="BiauKai" w:hAnsi="BiauKai" w:cs="BiauKai"/>
        </w:rPr>
      </w:pPr>
      <w:r w:rsidRPr="00EF5A93">
        <w:rPr>
          <w:rFonts w:ascii="Kaiti TC" w:eastAsia="Kaiti TC" w:hAnsi="Kaiti TC" w:hint="eastAsia"/>
        </w:rPr>
        <w:t>叁</w:t>
      </w:r>
      <w:r w:rsidRPr="00EF5A93">
        <w:rPr>
          <w:rFonts w:ascii="BiauKai" w:eastAsia="BiauKai" w:hAnsi="BiauKai" w:cs="BiauKai"/>
        </w:rPr>
        <w:tab/>
      </w:r>
      <w:r w:rsidR="005A44AE" w:rsidRPr="00EF5A93">
        <w:rPr>
          <w:rFonts w:ascii="BiauKai" w:eastAsia="BiauKai" w:hAnsi="BiauKai" w:cs="BiauKai" w:hint="eastAsia"/>
        </w:rPr>
        <w:t>訓練期間須備妥之用品：</w:t>
      </w:r>
      <w:r w:rsidR="005A44AE" w:rsidRPr="00EF5A93">
        <w:rPr>
          <w:rFonts w:ascii="BiauKai" w:eastAsia="BiauKai" w:hAnsi="BiauKai" w:cs="BiauKai"/>
        </w:rPr>
        <w:t xml:space="preserve"> </w:t>
      </w:r>
    </w:p>
    <w:p w14:paraId="3831B140" w14:textId="1BF2C6E0" w:rsidR="004E3F52" w:rsidRPr="00EF5A93" w:rsidRDefault="005A44AE" w:rsidP="004E3F52">
      <w:pPr>
        <w:pStyle w:val="a3"/>
        <w:numPr>
          <w:ilvl w:val="0"/>
          <w:numId w:val="11"/>
        </w:numPr>
        <w:kinsoku w:val="0"/>
        <w:overflowPunct w:val="0"/>
        <w:ind w:rightChars="-93" w:right="-223"/>
        <w:rPr>
          <w:rFonts w:ascii="BiauKai" w:eastAsia="BiauKai" w:hAnsi="BiauKai" w:cs="BiauKai"/>
          <w:spacing w:val="-1"/>
        </w:rPr>
      </w:pPr>
      <w:r w:rsidRPr="00EF5A93">
        <w:rPr>
          <w:rFonts w:hint="eastAsia"/>
        </w:rPr>
        <w:t>攜帶紙本新舊約聖經</w:t>
      </w:r>
      <w:r w:rsidR="00277085">
        <w:rPr>
          <w:rFonts w:hint="eastAsia"/>
        </w:rPr>
        <w:t>恢復本</w:t>
      </w:r>
      <w:r w:rsidRPr="00EF5A93">
        <w:rPr>
          <w:rFonts w:ascii="Times New Roman" w:eastAsiaTheme="minorEastAsia" w:cs="Times New Roman" w:hint="eastAsia"/>
        </w:rPr>
        <w:t>、詩歌、補充本詩歌、臺北市召會當期追求之晨興聖言。</w:t>
      </w:r>
    </w:p>
    <w:p w14:paraId="4548AAD7" w14:textId="34E42DE1" w:rsidR="00265666" w:rsidRPr="00EF5A93" w:rsidRDefault="005A44AE" w:rsidP="00265666">
      <w:pPr>
        <w:pStyle w:val="a3"/>
        <w:numPr>
          <w:ilvl w:val="0"/>
          <w:numId w:val="11"/>
        </w:numPr>
        <w:kinsoku w:val="0"/>
        <w:overflowPunct w:val="0"/>
        <w:ind w:rightChars="-93" w:right="-223"/>
        <w:rPr>
          <w:rFonts w:ascii="BiauKai" w:eastAsia="BiauKai" w:hAnsi="BiauKai" w:cs="BiauKai"/>
          <w:spacing w:val="-1"/>
        </w:rPr>
      </w:pPr>
      <w:r w:rsidRPr="00EF5A93">
        <w:rPr>
          <w:rFonts w:ascii="Times New Roman" w:eastAsiaTheme="minorEastAsia" w:cs="Times New Roman" w:hint="eastAsia"/>
        </w:rPr>
        <w:t>生活物品（須自備）：</w:t>
      </w:r>
      <w:r w:rsidRPr="00EF5A93">
        <w:rPr>
          <w:rFonts w:ascii="Times New Roman" w:eastAsiaTheme="minorEastAsia" w:cs="Times New Roman"/>
        </w:rPr>
        <w:t xml:space="preserve"> </w:t>
      </w:r>
    </w:p>
    <w:p w14:paraId="7A1BBBC6" w14:textId="77777777" w:rsidR="00265666" w:rsidRPr="00EF5A93" w:rsidRDefault="005A44AE" w:rsidP="00265666">
      <w:pPr>
        <w:pStyle w:val="a3"/>
        <w:numPr>
          <w:ilvl w:val="0"/>
          <w:numId w:val="13"/>
        </w:numPr>
        <w:kinsoku w:val="0"/>
        <w:overflowPunct w:val="0"/>
        <w:ind w:rightChars="-93" w:right="-223"/>
        <w:rPr>
          <w:rFonts w:ascii="BiauKai" w:eastAsia="BiauKai" w:hAnsi="BiauKai" w:cs="BiauKai"/>
          <w:spacing w:val="-1"/>
        </w:rPr>
      </w:pPr>
      <w:r w:rsidRPr="00EF5A93">
        <w:rPr>
          <w:rFonts w:ascii="Times New Roman" w:eastAsiaTheme="minorEastAsia" w:cs="Times New Roman" w:hint="eastAsia"/>
        </w:rPr>
        <w:t>弟兄：換洗衣物（包含白色內衣）、黑皮鞋及深（黑）色長襪、長袖白襯衫至少三件、領帶夾、深色西裝長褲、白色運動鞋、白襪。</w:t>
      </w:r>
    </w:p>
    <w:p w14:paraId="21FEA745" w14:textId="77777777" w:rsidR="00265666" w:rsidRPr="00EF5A93" w:rsidRDefault="005A44AE" w:rsidP="00265666">
      <w:pPr>
        <w:pStyle w:val="a3"/>
        <w:numPr>
          <w:ilvl w:val="0"/>
          <w:numId w:val="13"/>
        </w:numPr>
        <w:kinsoku w:val="0"/>
        <w:overflowPunct w:val="0"/>
        <w:ind w:rightChars="-93" w:right="-223"/>
        <w:rPr>
          <w:rFonts w:ascii="BiauKai" w:eastAsia="BiauKai" w:hAnsi="BiauKai" w:cs="BiauKai"/>
          <w:spacing w:val="-1"/>
        </w:rPr>
      </w:pPr>
      <w:r w:rsidRPr="00EF5A93">
        <w:rPr>
          <w:rFonts w:ascii="Times New Roman" w:eastAsiaTheme="minorEastAsia" w:cs="Times New Roman" w:hint="eastAsia"/>
        </w:rPr>
        <w:t>姊妹：換洗衣物、正式聚會用黑皮鞋一雙、有領全白長袖襯衫至少三件、白色小背心（非運動型小背心或細肩帶）、深藍（黑）色裙、夏季帶膚色絲襪、冬季帶黑色毛襪（不可透膚）、蒙頭帽、白色運動鞋、白襪。</w:t>
      </w:r>
    </w:p>
    <w:p w14:paraId="20F6A423" w14:textId="0C81000B" w:rsidR="003D2E2B" w:rsidRPr="00EF5A93" w:rsidRDefault="005A44AE" w:rsidP="00265666">
      <w:pPr>
        <w:pStyle w:val="a3"/>
        <w:numPr>
          <w:ilvl w:val="0"/>
          <w:numId w:val="13"/>
        </w:numPr>
        <w:kinsoku w:val="0"/>
        <w:overflowPunct w:val="0"/>
        <w:ind w:rightChars="-93" w:right="-223"/>
        <w:rPr>
          <w:rFonts w:ascii="BiauKai" w:eastAsia="BiauKai" w:hAnsi="BiauKai" w:cs="BiauKai"/>
          <w:spacing w:val="-1"/>
        </w:rPr>
      </w:pPr>
      <w:r w:rsidRPr="00EF5A93">
        <w:rPr>
          <w:rFonts w:ascii="Times New Roman" w:eastAsiaTheme="minorEastAsia" w:cs="Times New Roman" w:hint="eastAsia"/>
        </w:rPr>
        <w:t>生活用品：盥洗用具、同色衣架（數量至少六支）、衣夾、洗衣袋、文具整理盒、行李箱（不超過</w:t>
      </w:r>
      <w:r w:rsidRPr="00EF5A93">
        <w:rPr>
          <w:rFonts w:ascii="Times New Roman" w:eastAsiaTheme="minorEastAsia" w:cs="Times New Roman"/>
        </w:rPr>
        <w:t>24</w:t>
      </w:r>
      <w:r w:rsidRPr="00EF5A93">
        <w:rPr>
          <w:rFonts w:ascii="Times New Roman" w:eastAsiaTheme="minorEastAsia" w:cs="Times New Roman" w:hint="eastAsia"/>
        </w:rPr>
        <w:t>吋）、口罩。</w:t>
      </w:r>
    </w:p>
    <w:p w14:paraId="0DB32AF1" w14:textId="02556454" w:rsidR="00ED46BA" w:rsidRPr="00EF5A93" w:rsidRDefault="005A44AE" w:rsidP="004E3F52">
      <w:pPr>
        <w:pStyle w:val="a3"/>
        <w:numPr>
          <w:ilvl w:val="0"/>
          <w:numId w:val="11"/>
        </w:numPr>
        <w:kinsoku w:val="0"/>
        <w:overflowPunct w:val="0"/>
        <w:ind w:rightChars="-93" w:right="-223"/>
        <w:rPr>
          <w:rFonts w:ascii="Times New Roman" w:eastAsiaTheme="minorEastAsia" w:cs="Times New Roman"/>
        </w:rPr>
      </w:pPr>
      <w:r w:rsidRPr="00EF5A93">
        <w:rPr>
          <w:rFonts w:ascii="Times New Roman" w:eastAsiaTheme="minorEastAsia" w:cs="Times New Roman" w:hint="eastAsia"/>
        </w:rPr>
        <w:t>開展服儀，必須色澤素雅、樣式得體，有領有袖，裙子樣式須正式、過膝（坐姿</w:t>
      </w:r>
      <w:r w:rsidR="003624EC" w:rsidRPr="00EF5A93">
        <w:rPr>
          <w:rFonts w:ascii="Times New Roman" w:eastAsiaTheme="minorEastAsia" w:cs="Times New Roman" w:hint="eastAsia"/>
        </w:rPr>
        <w:t>時</w:t>
      </w:r>
      <w:r w:rsidRPr="00EF5A93">
        <w:rPr>
          <w:rFonts w:ascii="Times New Roman" w:eastAsiaTheme="minorEastAsia" w:cs="Times New Roman" w:hint="eastAsia"/>
        </w:rPr>
        <w:t>）</w:t>
      </w:r>
      <w:r w:rsidR="00092D5D" w:rsidRPr="00EF5A93">
        <w:rPr>
          <w:rFonts w:ascii="Times New Roman" w:eastAsiaTheme="minorEastAsia" w:cs="Times New Roman" w:hint="eastAsia"/>
        </w:rPr>
        <w:t>、勿開衩，</w:t>
      </w:r>
      <w:r w:rsidR="008917D0" w:rsidRPr="00EF5A93">
        <w:rPr>
          <w:rFonts w:ascii="Times New Roman" w:eastAsiaTheme="minorEastAsia" w:cs="Times New Roman" w:hint="eastAsia"/>
        </w:rPr>
        <w:t>裙子、</w:t>
      </w:r>
      <w:r w:rsidRPr="00EF5A93">
        <w:rPr>
          <w:rFonts w:ascii="Times New Roman" w:eastAsiaTheme="minorEastAsia" w:cs="Times New Roman" w:hint="eastAsia"/>
        </w:rPr>
        <w:t>褲子勿</w:t>
      </w:r>
      <w:r w:rsidR="008917D0" w:rsidRPr="00EF5A93">
        <w:rPr>
          <w:rFonts w:ascii="Times New Roman" w:eastAsiaTheme="minorEastAsia" w:cs="Times New Roman" w:hint="eastAsia"/>
        </w:rPr>
        <w:t>貼身過</w:t>
      </w:r>
      <w:r w:rsidRPr="00EF5A93">
        <w:rPr>
          <w:rFonts w:ascii="Times New Roman" w:eastAsiaTheme="minorEastAsia" w:cs="Times New Roman" w:hint="eastAsia"/>
        </w:rPr>
        <w:t>緊。勿攜帶牛仔褲裝。</w:t>
      </w:r>
    </w:p>
    <w:p w14:paraId="2BAD3857" w14:textId="77777777" w:rsidR="00C71DD9" w:rsidRPr="00EF5A93" w:rsidRDefault="005A44AE" w:rsidP="004E3F52">
      <w:pPr>
        <w:pStyle w:val="a3"/>
        <w:numPr>
          <w:ilvl w:val="0"/>
          <w:numId w:val="11"/>
        </w:numPr>
        <w:kinsoku w:val="0"/>
        <w:overflowPunct w:val="0"/>
        <w:ind w:rightChars="-93" w:right="-223"/>
        <w:rPr>
          <w:rFonts w:ascii="Times New Roman" w:eastAsiaTheme="minorEastAsia" w:cs="Times New Roman"/>
        </w:rPr>
      </w:pPr>
      <w:r w:rsidRPr="00EF5A93">
        <w:rPr>
          <w:rFonts w:ascii="Times New Roman" w:eastAsiaTheme="minorEastAsia" w:cs="Times New Roman" w:hint="eastAsia"/>
        </w:rPr>
        <w:t>爲提升並加強訓練成效，下列服裝以及生活用品由訓練中心統一提供。包括以下物品各一：訓練用運動服、訓練用運動褲、訓練用領帶／領結、藍色毛巾、漱口杯、拖鞋、名牌套、名牌夾、手機袋。</w:t>
      </w:r>
    </w:p>
    <w:p w14:paraId="1A01D3C2" w14:textId="3DCE3AA9" w:rsidR="00ED46BA" w:rsidRPr="00EF5A93" w:rsidRDefault="005A44AE" w:rsidP="004E3F52">
      <w:pPr>
        <w:pStyle w:val="a3"/>
        <w:numPr>
          <w:ilvl w:val="0"/>
          <w:numId w:val="11"/>
        </w:numPr>
        <w:kinsoku w:val="0"/>
        <w:overflowPunct w:val="0"/>
        <w:ind w:rightChars="-93" w:right="-223"/>
        <w:rPr>
          <w:rFonts w:ascii="Times New Roman" w:eastAsiaTheme="minorEastAsia" w:cs="Times New Roman"/>
        </w:rPr>
      </w:pPr>
      <w:r w:rsidRPr="00EF5A93">
        <w:rPr>
          <w:rFonts w:ascii="Times New Roman" w:eastAsiaTheme="minorEastAsia" w:cs="Times New Roman" w:hint="eastAsia"/>
        </w:rPr>
        <w:t>請參閱服裝儀容示範圖，以利豫備符合訓練服儀規範之裝備</w:t>
      </w:r>
      <w:r w:rsidR="00BF4A58" w:rsidRPr="00EF5A93">
        <w:rPr>
          <w:rFonts w:ascii="Times New Roman" w:eastAsiaTheme="minorEastAsia" w:cs="Times New Roman" w:hint="eastAsia"/>
        </w:rPr>
        <w:t>。</w:t>
      </w:r>
    </w:p>
    <w:p w14:paraId="53257F9C" w14:textId="3AC348FA" w:rsidR="00A31D67" w:rsidRPr="00EF5A93" w:rsidRDefault="00ED46BA" w:rsidP="00EB264C">
      <w:pPr>
        <w:pStyle w:val="20"/>
        <w:kinsoku w:val="0"/>
        <w:overflowPunct w:val="0"/>
        <w:spacing w:before="240" w:line="276" w:lineRule="auto"/>
        <w:ind w:left="0" w:rightChars="-93" w:right="-223"/>
        <w:rPr>
          <w:rFonts w:ascii="BiauKai" w:eastAsia="BiauKai" w:hAnsi="BiauKai" w:cs="BiauKai"/>
        </w:rPr>
      </w:pPr>
      <w:r w:rsidRPr="00EF5A93">
        <w:rPr>
          <w:rFonts w:ascii="BiauKai" w:eastAsia="BiauKai" w:hAnsi="BiauKai" w:cs="BiauKai" w:hint="eastAsia"/>
        </w:rPr>
        <w:t>肆</w:t>
      </w:r>
      <w:r w:rsidRPr="00EF5A93">
        <w:rPr>
          <w:rFonts w:ascii="BiauKai" w:eastAsia="BiauKai" w:hAnsi="BiauKai" w:cs="BiauKai"/>
        </w:rPr>
        <w:tab/>
      </w:r>
      <w:r w:rsidR="006508F8" w:rsidRPr="00DE057B">
        <w:rPr>
          <w:rFonts w:ascii="BiauKai" w:eastAsia="BiauKai" w:hAnsi="BiauKai" w:cs="BiauKai" w:hint="eastAsia"/>
        </w:rPr>
        <w:t>可申請</w:t>
      </w:r>
      <w:r w:rsidRPr="00EF5A93">
        <w:rPr>
          <w:rFonts w:ascii="BiauKai" w:eastAsia="BiauKai" w:hAnsi="BiauKai" w:cs="BiauKai" w:hint="eastAsia"/>
        </w:rPr>
        <w:t>參訓日期：</w:t>
      </w:r>
      <w:r w:rsidRPr="00EF5A93">
        <w:rPr>
          <w:rFonts w:ascii="BiauKai" w:eastAsia="BiauKai" w:hAnsi="BiauKai" w:cs="BiauKai"/>
        </w:rPr>
        <w:t xml:space="preserve"> </w:t>
      </w:r>
    </w:p>
    <w:p w14:paraId="609D5E1C" w14:textId="14FCC161" w:rsidR="00ED46BA" w:rsidRPr="00EF5A93" w:rsidRDefault="005A44AE" w:rsidP="00265666">
      <w:pPr>
        <w:pStyle w:val="20"/>
        <w:kinsoku w:val="0"/>
        <w:overflowPunct w:val="0"/>
        <w:spacing w:line="276" w:lineRule="auto"/>
        <w:ind w:leftChars="136" w:left="326" w:rightChars="-93" w:right="-223" w:firstLineChars="158" w:firstLine="379"/>
        <w:rPr>
          <w:rFonts w:ascii="BiauKai" w:eastAsia="BiauKai" w:hAnsi="BiauKai" w:cs="BiauKai"/>
          <w:spacing w:val="-1"/>
          <w:sz w:val="24"/>
          <w:szCs w:val="24"/>
        </w:rPr>
      </w:pPr>
      <w:r w:rsidRPr="00EF5A93">
        <w:rPr>
          <w:rFonts w:hint="eastAsia"/>
          <w:sz w:val="24"/>
          <w:szCs w:val="24"/>
        </w:rPr>
        <w:t>二○</w:t>
      </w:r>
      <w:r w:rsidR="00FB2D3A">
        <w:rPr>
          <w:rFonts w:hint="eastAsia"/>
          <w:sz w:val="24"/>
          <w:szCs w:val="24"/>
        </w:rPr>
        <w:t>二五</w:t>
      </w:r>
      <w:r w:rsidRPr="00EF5A93">
        <w:rPr>
          <w:rFonts w:hint="eastAsia"/>
          <w:sz w:val="24"/>
          <w:szCs w:val="24"/>
        </w:rPr>
        <w:t>年</w:t>
      </w:r>
      <w:r w:rsidR="00FB2D3A">
        <w:rPr>
          <w:rFonts w:hint="eastAsia"/>
          <w:sz w:val="24"/>
          <w:szCs w:val="24"/>
        </w:rPr>
        <w:t>二</w:t>
      </w:r>
      <w:r w:rsidRPr="00EF5A93">
        <w:rPr>
          <w:rFonts w:hint="eastAsia"/>
          <w:sz w:val="24"/>
          <w:szCs w:val="24"/>
        </w:rPr>
        <w:t>月</w:t>
      </w:r>
      <w:r w:rsidR="00FB2D3A">
        <w:rPr>
          <w:rFonts w:hint="eastAsia"/>
          <w:sz w:val="24"/>
          <w:szCs w:val="24"/>
        </w:rPr>
        <w:t>十六</w:t>
      </w:r>
      <w:r w:rsidRPr="00EF5A93">
        <w:rPr>
          <w:rFonts w:hint="eastAsia"/>
          <w:sz w:val="24"/>
          <w:szCs w:val="24"/>
        </w:rPr>
        <w:t>日至</w:t>
      </w:r>
      <w:r w:rsidR="00FB2D3A">
        <w:rPr>
          <w:rFonts w:hint="eastAsia"/>
          <w:sz w:val="24"/>
          <w:szCs w:val="24"/>
        </w:rPr>
        <w:t>六</w:t>
      </w:r>
      <w:r w:rsidRPr="00EF5A93">
        <w:rPr>
          <w:rFonts w:hint="eastAsia"/>
          <w:sz w:val="24"/>
          <w:szCs w:val="24"/>
        </w:rPr>
        <w:t>月</w:t>
      </w:r>
      <w:r w:rsidR="00FB2D3A">
        <w:rPr>
          <w:rFonts w:hint="eastAsia"/>
          <w:sz w:val="24"/>
          <w:szCs w:val="24"/>
        </w:rPr>
        <w:t>十五</w:t>
      </w:r>
      <w:r w:rsidRPr="00EF5A93">
        <w:rPr>
          <w:rFonts w:hint="eastAsia"/>
          <w:sz w:val="24"/>
          <w:szCs w:val="24"/>
        </w:rPr>
        <w:t>日。</w:t>
      </w:r>
    </w:p>
    <w:p w14:paraId="10303B3B" w14:textId="77777777" w:rsidR="00ED46BA" w:rsidRPr="00EF5A93" w:rsidRDefault="00ED46BA" w:rsidP="00EB264C">
      <w:pPr>
        <w:pStyle w:val="a3"/>
        <w:kinsoku w:val="0"/>
        <w:overflowPunct w:val="0"/>
        <w:ind w:left="0" w:rightChars="-93" w:right="-223" w:firstLine="0"/>
        <w:jc w:val="both"/>
        <w:rPr>
          <w:rFonts w:ascii="BiauKai" w:eastAsia="BiauKai" w:hAnsi="BiauKai" w:cs="BiauKai"/>
          <w:sz w:val="28"/>
          <w:szCs w:val="28"/>
        </w:rPr>
      </w:pPr>
      <w:r w:rsidRPr="00EF5A93">
        <w:rPr>
          <w:rFonts w:ascii="BiauKai" w:eastAsia="BiauKai" w:hAnsi="BiauKai" w:cs="BiauKai" w:hint="eastAsia"/>
          <w:sz w:val="28"/>
          <w:szCs w:val="28"/>
        </w:rPr>
        <w:t>伍</w:t>
      </w:r>
      <w:r w:rsidRPr="00EF5A93">
        <w:rPr>
          <w:rFonts w:ascii="BiauKai" w:eastAsia="BiauKai" w:hAnsi="BiauKai" w:cs="BiauKai"/>
          <w:sz w:val="28"/>
          <w:szCs w:val="28"/>
        </w:rPr>
        <w:tab/>
      </w:r>
      <w:r w:rsidRPr="00EF5A93">
        <w:rPr>
          <w:rFonts w:ascii="BiauKai" w:eastAsia="BiauKai" w:hAnsi="BiauKai" w:cs="BiauKai" w:hint="eastAsia"/>
          <w:sz w:val="28"/>
          <w:szCs w:val="28"/>
        </w:rPr>
        <w:t>報名方式：</w:t>
      </w:r>
    </w:p>
    <w:p w14:paraId="21578E4E" w14:textId="6F34EA55" w:rsidR="00277085" w:rsidRPr="00EF5A93" w:rsidRDefault="00776EF4" w:rsidP="00277085">
      <w:pPr>
        <w:pStyle w:val="a3"/>
        <w:kinsoku w:val="0"/>
        <w:overflowPunct w:val="0"/>
        <w:spacing w:before="0" w:line="276" w:lineRule="auto"/>
        <w:ind w:leftChars="295" w:left="708" w:rightChars="-93" w:right="-223" w:firstLine="0"/>
        <w:jc w:val="both"/>
      </w:pPr>
      <w:r w:rsidRPr="00EF5A93">
        <w:rPr>
          <w:rFonts w:hint="eastAsia"/>
        </w:rPr>
        <w:t>請填妥臺灣福音工作全時間短期訓練報名表並與各地召會長老交通。訓練中心於收到報名表並審核後</w:t>
      </w:r>
      <w:r w:rsidR="00C43C54">
        <w:rPr>
          <w:rFonts w:hint="eastAsia"/>
        </w:rPr>
        <w:t>，</w:t>
      </w:r>
      <w:r w:rsidRPr="00EF5A93">
        <w:rPr>
          <w:rFonts w:hint="eastAsia"/>
        </w:rPr>
        <w:t>會再寄發短期訓練入訓通知。</w:t>
      </w:r>
    </w:p>
    <w:p w14:paraId="06809B63" w14:textId="534E37BF" w:rsidR="00647027" w:rsidRPr="00EF5A93" w:rsidRDefault="00F75000" w:rsidP="00662F3B">
      <w:pPr>
        <w:spacing w:line="276" w:lineRule="auto"/>
        <w:ind w:leftChars="700" w:left="1680"/>
        <w:rPr>
          <w:rFonts w:ascii="標楷體" w:eastAsia="標楷體" w:hAnsi="標楷體"/>
          <w:sz w:val="40"/>
        </w:rPr>
      </w:pPr>
      <w:r w:rsidRPr="00EF5A93">
        <w:rPr>
          <w:rFonts w:ascii="標楷體" w:eastAsia="標楷體" w:hAnsi="標楷體" w:hint="eastAsia"/>
          <w:sz w:val="40"/>
        </w:rPr>
        <w:lastRenderedPageBreak/>
        <w:t xml:space="preserve"> </w:t>
      </w:r>
      <w:r w:rsidR="00647027" w:rsidRPr="00EF5A93">
        <w:rPr>
          <w:rFonts w:ascii="標楷體" w:eastAsia="標楷體" w:hAnsi="標楷體" w:hint="eastAsia"/>
          <w:sz w:val="40"/>
        </w:rPr>
        <w:t>臺灣福音工作全時間短期訓練報名表</w:t>
      </w:r>
    </w:p>
    <w:tbl>
      <w:tblPr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566"/>
        <w:gridCol w:w="142"/>
        <w:gridCol w:w="2834"/>
        <w:gridCol w:w="15"/>
        <w:gridCol w:w="694"/>
        <w:gridCol w:w="1700"/>
        <w:gridCol w:w="15"/>
        <w:gridCol w:w="1264"/>
        <w:gridCol w:w="710"/>
        <w:gridCol w:w="850"/>
        <w:gridCol w:w="992"/>
      </w:tblGrid>
      <w:tr w:rsidR="00EF5A93" w:rsidRPr="00EF5A93" w14:paraId="637ADCAF" w14:textId="77777777" w:rsidTr="006508F8">
        <w:trPr>
          <w:cantSplit/>
          <w:trHeight w:val="510"/>
        </w:trPr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D5D453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3F1FD6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中文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B52A9C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2D3082A8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英文</w:t>
            </w:r>
          </w:p>
          <w:p w14:paraId="391134A8" w14:textId="6CF56B9A" w:rsidR="00647027" w:rsidRPr="00EF5A93" w:rsidRDefault="008917D0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  <w:w w:val="88"/>
                <w:sz w:val="16"/>
                <w:szCs w:val="11"/>
                <w:fitText w:val="707" w:id="-945999103"/>
              </w:rPr>
              <w:t>（</w:t>
            </w:r>
            <w:r w:rsidR="00647027" w:rsidRPr="00EF5A93">
              <w:rPr>
                <w:rFonts w:eastAsia="標楷體" w:hint="eastAsia"/>
                <w:w w:val="88"/>
                <w:sz w:val="16"/>
                <w:szCs w:val="11"/>
                <w:fitText w:val="707" w:id="-945999103"/>
              </w:rPr>
              <w:t>非音譯</w:t>
            </w:r>
            <w:r w:rsidRPr="00EF5A93">
              <w:rPr>
                <w:rFonts w:eastAsia="標楷體" w:hint="eastAsia"/>
                <w:spacing w:val="2"/>
                <w:w w:val="88"/>
                <w:sz w:val="16"/>
                <w:szCs w:val="11"/>
                <w:fitText w:val="707" w:id="-945999103"/>
              </w:rPr>
              <w:t>）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41DF1C3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BD0B2C9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性別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067A6E8" w14:textId="49029BFB" w:rsidR="00647027" w:rsidRPr="00EF5A93" w:rsidRDefault="00647027" w:rsidP="00A33B29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□弟兄</w:t>
            </w:r>
            <w:r w:rsidR="006508F8" w:rsidRPr="00EF5A93">
              <w:rPr>
                <w:rFonts w:eastAsia="標楷體" w:hint="eastAsia"/>
              </w:rPr>
              <w:t xml:space="preserve"> </w:t>
            </w:r>
            <w:r w:rsidRPr="00EF5A93">
              <w:rPr>
                <w:rFonts w:eastAsia="標楷體" w:hint="eastAsia"/>
              </w:rPr>
              <w:t xml:space="preserve"> </w:t>
            </w:r>
            <w:r w:rsidRPr="00EF5A93">
              <w:rPr>
                <w:rFonts w:eastAsia="標楷體" w:hint="eastAsia"/>
              </w:rPr>
              <w:t>□姊妹</w:t>
            </w:r>
          </w:p>
        </w:tc>
      </w:tr>
      <w:tr w:rsidR="00EF5A93" w:rsidRPr="00EF5A93" w14:paraId="1869AE08" w14:textId="77777777" w:rsidTr="00A33B29">
        <w:trPr>
          <w:cantSplit/>
          <w:trHeight w:val="510"/>
        </w:trPr>
        <w:tc>
          <w:tcPr>
            <w:tcW w:w="1416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0D92" w14:textId="77777777" w:rsidR="00647027" w:rsidRPr="00EF5A93" w:rsidRDefault="00647027" w:rsidP="00E4665E">
            <w:pPr>
              <w:jc w:val="center"/>
              <w:rPr>
                <w:rFonts w:ascii="BiauKai" w:eastAsia="BiauKai" w:hAnsi="BiauKai"/>
              </w:rPr>
            </w:pPr>
            <w:r w:rsidRPr="00EF5A93">
              <w:rPr>
                <w:rFonts w:ascii="BiauKai" w:eastAsia="BiauKai" w:hAnsi="BiauKai" w:hint="eastAsia"/>
              </w:rPr>
              <w:t>身分證號碼</w:t>
            </w:r>
          </w:p>
          <w:p w14:paraId="3B229EBD" w14:textId="63A0C9BF" w:rsidR="00647027" w:rsidRPr="00EF5A93" w:rsidRDefault="008917D0" w:rsidP="00C67AC0">
            <w:pPr>
              <w:jc w:val="center"/>
              <w:rPr>
                <w:rFonts w:ascii="BiauKai" w:eastAsia="BiauKai" w:hAnsi="BiauKai"/>
                <w:sz w:val="18"/>
                <w:szCs w:val="18"/>
              </w:rPr>
            </w:pPr>
            <w:r w:rsidRPr="00EF5A93">
              <w:rPr>
                <w:rFonts w:eastAsia="標楷體" w:hint="eastAsia"/>
                <w:sz w:val="18"/>
                <w:szCs w:val="18"/>
              </w:rPr>
              <w:t>（</w:t>
            </w:r>
            <w:r w:rsidR="00647027" w:rsidRPr="00EF5A93">
              <w:rPr>
                <w:rFonts w:ascii="BiauKai" w:eastAsia="BiauKai" w:hAnsi="BiauKai" w:hint="eastAsia"/>
                <w:sz w:val="18"/>
                <w:szCs w:val="18"/>
              </w:rPr>
              <w:t>護照號碼</w:t>
            </w:r>
            <w:r w:rsidRPr="00EF5A93">
              <w:rPr>
                <w:rFonts w:ascii="BiauKai" w:eastAsia="BiauKai" w:hAnsi="BiauKai" w:hint="eastAsia"/>
                <w:sz w:val="18"/>
                <w:szCs w:val="18"/>
              </w:rPr>
              <w:t>）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683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EDC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出生日期</w:t>
            </w:r>
          </w:p>
          <w:p w14:paraId="439DE4DE" w14:textId="411C0FB9" w:rsidR="00647027" w:rsidRPr="00EF5A93" w:rsidRDefault="008917D0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  <w:sz w:val="18"/>
              </w:rPr>
              <w:t>（</w:t>
            </w:r>
            <w:r w:rsidR="00647027" w:rsidRPr="00EF5A93">
              <w:rPr>
                <w:rFonts w:eastAsia="標楷體" w:hint="eastAsia"/>
                <w:sz w:val="18"/>
              </w:rPr>
              <w:t>西元年</w:t>
            </w:r>
            <w:r w:rsidR="00F75000" w:rsidRPr="00EF5A93">
              <w:rPr>
                <w:rFonts w:eastAsia="標楷體" w:hint="eastAsia"/>
                <w:sz w:val="18"/>
              </w:rPr>
              <w:t>／</w:t>
            </w:r>
            <w:r w:rsidR="00647027" w:rsidRPr="00EF5A93">
              <w:rPr>
                <w:rFonts w:eastAsia="標楷體" w:hint="eastAsia"/>
                <w:sz w:val="18"/>
              </w:rPr>
              <w:t>月</w:t>
            </w:r>
            <w:r w:rsidR="00F75000" w:rsidRPr="00EF5A93">
              <w:rPr>
                <w:rFonts w:eastAsia="標楷體" w:hint="eastAsia"/>
                <w:sz w:val="18"/>
              </w:rPr>
              <w:t>／</w:t>
            </w:r>
            <w:r w:rsidR="00647027" w:rsidRPr="00EF5A93">
              <w:rPr>
                <w:rFonts w:eastAsia="標楷體" w:hint="eastAsia"/>
                <w:sz w:val="18"/>
              </w:rPr>
              <w:t>日</w:t>
            </w:r>
            <w:r w:rsidRPr="00EF5A93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38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1F7BC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</w:tr>
      <w:tr w:rsidR="00EF5A93" w:rsidRPr="00EF5A93" w14:paraId="218B0DBE" w14:textId="77777777" w:rsidTr="006508F8">
        <w:trPr>
          <w:cantSplit/>
          <w:trHeight w:val="510"/>
        </w:trPr>
        <w:tc>
          <w:tcPr>
            <w:tcW w:w="1416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462E5E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受浸日期</w:t>
            </w:r>
          </w:p>
          <w:p w14:paraId="046D8E3D" w14:textId="0F17A3C9" w:rsidR="008917D0" w:rsidRPr="00EF5A93" w:rsidRDefault="008917D0" w:rsidP="008917D0">
            <w:pPr>
              <w:rPr>
                <w:rFonts w:eastAsia="標楷體"/>
                <w:sz w:val="20"/>
                <w:szCs w:val="20"/>
              </w:rPr>
            </w:pPr>
            <w:r w:rsidRPr="00FB2D3A">
              <w:rPr>
                <w:rFonts w:eastAsia="標楷體" w:hint="eastAsia"/>
                <w:w w:val="79"/>
                <w:sz w:val="20"/>
                <w:szCs w:val="20"/>
                <w:fitText w:val="1431" w:id="-946003707"/>
              </w:rPr>
              <w:t>（</w:t>
            </w:r>
            <w:r w:rsidR="00647027" w:rsidRPr="00FB2D3A">
              <w:rPr>
                <w:rFonts w:eastAsia="標楷體" w:hint="eastAsia"/>
                <w:w w:val="79"/>
                <w:sz w:val="20"/>
                <w:szCs w:val="20"/>
                <w:fitText w:val="1431" w:id="-946003707"/>
              </w:rPr>
              <w:t>西元年</w:t>
            </w:r>
            <w:r w:rsidR="00F75000" w:rsidRPr="00FB2D3A">
              <w:rPr>
                <w:rFonts w:eastAsia="標楷體" w:hint="eastAsia"/>
                <w:w w:val="79"/>
                <w:sz w:val="20"/>
                <w:szCs w:val="20"/>
                <w:fitText w:val="1431" w:id="-946003707"/>
              </w:rPr>
              <w:t>／</w:t>
            </w:r>
            <w:r w:rsidR="00647027" w:rsidRPr="00FB2D3A">
              <w:rPr>
                <w:rFonts w:eastAsia="標楷體" w:hint="eastAsia"/>
                <w:w w:val="79"/>
                <w:sz w:val="20"/>
                <w:szCs w:val="20"/>
                <w:fitText w:val="1431" w:id="-946003707"/>
              </w:rPr>
              <w:t>月</w:t>
            </w:r>
            <w:r w:rsidR="00F75000" w:rsidRPr="00FB2D3A">
              <w:rPr>
                <w:rFonts w:eastAsia="標楷體" w:hint="eastAsia"/>
                <w:w w:val="79"/>
                <w:sz w:val="20"/>
                <w:szCs w:val="20"/>
                <w:fitText w:val="1431" w:id="-946003707"/>
              </w:rPr>
              <w:t>／</w:t>
            </w:r>
            <w:r w:rsidR="00647027" w:rsidRPr="00FB2D3A">
              <w:rPr>
                <w:rFonts w:eastAsia="標楷體" w:hint="eastAsia"/>
                <w:w w:val="79"/>
                <w:sz w:val="20"/>
                <w:szCs w:val="20"/>
                <w:fitText w:val="1431" w:id="-946003707"/>
              </w:rPr>
              <w:t>日</w:t>
            </w:r>
            <w:r w:rsidRPr="00FB2D3A">
              <w:rPr>
                <w:rFonts w:eastAsia="標楷體" w:hint="eastAsia"/>
                <w:w w:val="79"/>
                <w:sz w:val="20"/>
                <w:szCs w:val="20"/>
                <w:fitText w:val="1431" w:id="-946003707"/>
              </w:rPr>
              <w:t>）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67593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98A2D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召會生活時間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6D144" w14:textId="77777777" w:rsidR="00647027" w:rsidRPr="00EF5A93" w:rsidRDefault="00647027" w:rsidP="00A33B29">
            <w:pPr>
              <w:wordWrap w:val="0"/>
              <w:jc w:val="right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年</w:t>
            </w:r>
            <w:r w:rsidRPr="00EF5A93">
              <w:rPr>
                <w:rFonts w:eastAsia="標楷體" w:hint="eastAsi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6ED5B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配搭服事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51C72C1" w14:textId="653473E3" w:rsidR="00647027" w:rsidRPr="00EF5A93" w:rsidRDefault="00647027" w:rsidP="00E4665E">
            <w:pPr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□兒童</w:t>
            </w:r>
            <w:r w:rsidR="00662F3B" w:rsidRPr="00EF5A93">
              <w:rPr>
                <w:rFonts w:eastAsia="標楷體" w:hint="eastAsia"/>
              </w:rPr>
              <w:t xml:space="preserve">  </w:t>
            </w:r>
            <w:r w:rsidRPr="00EF5A93">
              <w:rPr>
                <w:rFonts w:eastAsia="標楷體" w:hint="eastAsia"/>
              </w:rPr>
              <w:t>□青少年</w:t>
            </w:r>
          </w:p>
          <w:p w14:paraId="0F6B46E2" w14:textId="6154E85B" w:rsidR="00647027" w:rsidRPr="00EF5A93" w:rsidRDefault="00647027" w:rsidP="00E4665E">
            <w:pPr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□大專</w:t>
            </w:r>
            <w:r w:rsidR="00662F3B" w:rsidRPr="00EF5A93">
              <w:rPr>
                <w:rFonts w:eastAsia="標楷體" w:hint="eastAsia"/>
              </w:rPr>
              <w:t xml:space="preserve">  </w:t>
            </w:r>
            <w:r w:rsidRPr="00EF5A93">
              <w:rPr>
                <w:rFonts w:eastAsia="標楷體" w:hint="eastAsia"/>
              </w:rPr>
              <w:t>□青職</w:t>
            </w:r>
          </w:p>
        </w:tc>
      </w:tr>
      <w:tr w:rsidR="00EF5A93" w:rsidRPr="00EF5A93" w14:paraId="1E914E0B" w14:textId="77777777" w:rsidTr="006508F8">
        <w:trPr>
          <w:cantSplit/>
          <w:trHeight w:val="510"/>
        </w:trPr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AE9FE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學歷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0FA96A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學校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30FD1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E28343" w14:textId="44590998" w:rsidR="00647027" w:rsidRPr="00EF5A93" w:rsidRDefault="00647027" w:rsidP="00E41D6C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科系</w:t>
            </w:r>
            <w:r w:rsidR="008917D0" w:rsidRPr="00EF5A93">
              <w:rPr>
                <w:rFonts w:eastAsia="標楷體" w:hint="eastAsia"/>
                <w:sz w:val="22"/>
                <w:szCs w:val="22"/>
                <w:fitText w:val="660" w:id="-946002940"/>
              </w:rPr>
              <w:t>（</w:t>
            </w:r>
            <w:r w:rsidRPr="00EF5A93">
              <w:rPr>
                <w:rFonts w:eastAsia="標楷體" w:hint="eastAsia"/>
                <w:sz w:val="22"/>
                <w:szCs w:val="22"/>
                <w:fitText w:val="660" w:id="-946002940"/>
              </w:rPr>
              <w:t>所</w:t>
            </w:r>
            <w:r w:rsidR="008917D0" w:rsidRPr="00EF5A93">
              <w:rPr>
                <w:rFonts w:eastAsia="標楷體" w:hint="eastAsia"/>
                <w:sz w:val="22"/>
                <w:szCs w:val="22"/>
                <w:fitText w:val="660" w:id="-946002940"/>
              </w:rPr>
              <w:t>）</w:t>
            </w:r>
          </w:p>
        </w:tc>
        <w:tc>
          <w:tcPr>
            <w:tcW w:w="29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2A657" w14:textId="77777777" w:rsidR="00647027" w:rsidRPr="00EF5A93" w:rsidRDefault="00647027" w:rsidP="00E41D6C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41AF7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學位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B5AE2" w14:textId="77777777" w:rsidR="00647027" w:rsidRPr="00EF5A93" w:rsidRDefault="00647027" w:rsidP="006508F8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□學士</w:t>
            </w:r>
          </w:p>
          <w:p w14:paraId="7F6A722E" w14:textId="77777777" w:rsidR="00647027" w:rsidRPr="00EF5A93" w:rsidRDefault="00647027" w:rsidP="006508F8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□碩士</w:t>
            </w:r>
          </w:p>
          <w:p w14:paraId="31AB45FF" w14:textId="77777777" w:rsidR="00647027" w:rsidRPr="00EF5A93" w:rsidRDefault="00647027" w:rsidP="006508F8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□博士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2A92813" w14:textId="77777777" w:rsidR="00647027" w:rsidRPr="00EF5A93" w:rsidRDefault="00647027" w:rsidP="006508F8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□在學</w:t>
            </w:r>
          </w:p>
          <w:p w14:paraId="7E730B9C" w14:textId="77777777" w:rsidR="00647027" w:rsidRPr="00EF5A93" w:rsidRDefault="00647027" w:rsidP="006508F8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□畢業</w:t>
            </w:r>
          </w:p>
        </w:tc>
      </w:tr>
      <w:tr w:rsidR="00EF5A93" w:rsidRPr="00EF5A93" w14:paraId="11AAB49E" w14:textId="77777777" w:rsidTr="006508F8">
        <w:trPr>
          <w:cantSplit/>
          <w:trHeight w:val="510"/>
        </w:trPr>
        <w:tc>
          <w:tcPr>
            <w:tcW w:w="7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6BC4E7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職場</w:t>
            </w:r>
          </w:p>
          <w:p w14:paraId="0C6DA1A5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經歷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F49B" w14:textId="77777777" w:rsidR="00647027" w:rsidRPr="00EF5A93" w:rsidRDefault="00647027" w:rsidP="00E4665E">
            <w:pPr>
              <w:spacing w:line="276" w:lineRule="auto"/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公司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AF4" w14:textId="77777777" w:rsidR="00647027" w:rsidRPr="00EF5A93" w:rsidRDefault="00647027" w:rsidP="00E4665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8DB04" w14:textId="77777777" w:rsidR="00647027" w:rsidRPr="00EF5A93" w:rsidRDefault="00647027" w:rsidP="00E41D6C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在職時間</w:t>
            </w:r>
          </w:p>
        </w:tc>
        <w:tc>
          <w:tcPr>
            <w:tcW w:w="297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0343" w14:textId="77777777" w:rsidR="00647027" w:rsidRPr="00EF5A93" w:rsidRDefault="00647027" w:rsidP="00E41D6C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273D" w14:textId="77777777" w:rsidR="00647027" w:rsidRPr="00EF5A93" w:rsidRDefault="00647027" w:rsidP="00E41D6C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職務</w:t>
            </w:r>
          </w:p>
          <w:p w14:paraId="69EF1969" w14:textId="77777777" w:rsidR="00647027" w:rsidRPr="00EF5A93" w:rsidRDefault="00647027" w:rsidP="00E41D6C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ED193" w14:textId="77777777" w:rsidR="00647027" w:rsidRPr="00EF5A93" w:rsidRDefault="00647027" w:rsidP="00E4665E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F5A93" w:rsidRPr="00EF5A93" w14:paraId="5B790A66" w14:textId="77777777" w:rsidTr="00A33B29">
        <w:trPr>
          <w:cantSplit/>
          <w:trHeight w:val="510"/>
        </w:trPr>
        <w:tc>
          <w:tcPr>
            <w:tcW w:w="1416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DE6C" w14:textId="77777777" w:rsidR="00647027" w:rsidRPr="00EF5A93" w:rsidRDefault="00647027" w:rsidP="00E4665E">
            <w:pPr>
              <w:jc w:val="center"/>
              <w:rPr>
                <w:rFonts w:eastAsia="標楷體"/>
                <w:sz w:val="32"/>
                <w:vertAlign w:val="superscript"/>
              </w:rPr>
            </w:pPr>
            <w:r w:rsidRPr="00EF5A93">
              <w:rPr>
                <w:rFonts w:eastAsia="標楷體" w:hint="eastAsia"/>
              </w:rPr>
              <w:t>通訊地址</w:t>
            </w:r>
          </w:p>
        </w:tc>
        <w:tc>
          <w:tcPr>
            <w:tcW w:w="525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4CAF3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8D78" w14:textId="77777777" w:rsidR="00647027" w:rsidRPr="00EF5A93" w:rsidRDefault="00647027" w:rsidP="00E4665E">
            <w:pPr>
              <w:spacing w:line="276" w:lineRule="auto"/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行動電話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1E91F" w14:textId="77777777" w:rsidR="00647027" w:rsidRPr="00EF5A93" w:rsidRDefault="00647027" w:rsidP="00E4665E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F5A93" w:rsidRPr="00EF5A93" w14:paraId="18B139CF" w14:textId="77777777" w:rsidTr="00A33B29">
        <w:trPr>
          <w:cantSplit/>
          <w:trHeight w:val="510"/>
        </w:trPr>
        <w:tc>
          <w:tcPr>
            <w:tcW w:w="1416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D90D77A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/>
              </w:rPr>
              <w:t>G</w:t>
            </w:r>
            <w:r w:rsidRPr="00EF5A93">
              <w:rPr>
                <w:rFonts w:eastAsia="標楷體" w:hint="eastAsia"/>
              </w:rPr>
              <w:t>m</w:t>
            </w:r>
            <w:r w:rsidRPr="00EF5A93">
              <w:rPr>
                <w:rFonts w:eastAsia="標楷體"/>
              </w:rPr>
              <w:t>ail</w:t>
            </w:r>
          </w:p>
          <w:p w14:paraId="48A736CA" w14:textId="77777777" w:rsidR="00647027" w:rsidRPr="00EF5A93" w:rsidRDefault="00647027" w:rsidP="00C67AC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5A93">
              <w:rPr>
                <w:rFonts w:eastAsia="標楷體" w:hint="eastAsia"/>
                <w:sz w:val="20"/>
                <w:szCs w:val="20"/>
              </w:rPr>
              <w:t>（必填）</w:t>
            </w:r>
          </w:p>
        </w:tc>
        <w:tc>
          <w:tcPr>
            <w:tcW w:w="5258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DCA8F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AE5C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身高／體重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DD42B" w14:textId="2F5381D3" w:rsidR="00647027" w:rsidRPr="00EF5A93" w:rsidRDefault="00647027" w:rsidP="008917D0">
            <w:pPr>
              <w:wordWrap w:val="0"/>
              <w:ind w:firstLineChars="350" w:firstLine="840"/>
              <w:jc w:val="right"/>
              <w:rPr>
                <w:rFonts w:eastAsia="標楷體"/>
              </w:rPr>
            </w:pPr>
            <w:r w:rsidRPr="00EF5A93">
              <w:rPr>
                <w:rFonts w:eastAsia="標楷體"/>
              </w:rPr>
              <w:t>cm</w:t>
            </w:r>
            <w:r w:rsidR="008917D0" w:rsidRPr="00EF5A93">
              <w:rPr>
                <w:rFonts w:eastAsia="標楷體" w:hint="eastAsia"/>
              </w:rPr>
              <w:t>／</w:t>
            </w:r>
            <w:r w:rsidRPr="00EF5A93">
              <w:rPr>
                <w:rFonts w:eastAsia="標楷體"/>
              </w:rPr>
              <w:t xml:space="preserve"> </w:t>
            </w:r>
            <w:r w:rsidR="008917D0" w:rsidRPr="00EF5A93">
              <w:rPr>
                <w:rFonts w:eastAsia="標楷體" w:hint="eastAsia"/>
              </w:rPr>
              <w:t xml:space="preserve"> </w:t>
            </w:r>
            <w:r w:rsidRPr="00EF5A93">
              <w:rPr>
                <w:rFonts w:eastAsia="標楷體"/>
              </w:rPr>
              <w:t xml:space="preserve">     kg </w:t>
            </w:r>
          </w:p>
        </w:tc>
      </w:tr>
      <w:tr w:rsidR="00EF5A93" w:rsidRPr="00EF5A93" w14:paraId="51505BE6" w14:textId="77777777" w:rsidTr="006508F8">
        <w:trPr>
          <w:cantSplit/>
          <w:trHeight w:val="510"/>
        </w:trPr>
        <w:tc>
          <w:tcPr>
            <w:tcW w:w="1416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78EA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婚姻</w:t>
            </w:r>
          </w:p>
        </w:tc>
        <w:tc>
          <w:tcPr>
            <w:tcW w:w="2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841F" w14:textId="21C9D41D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□未婚</w:t>
            </w:r>
            <w:r w:rsidR="00F75000" w:rsidRPr="00EF5A93">
              <w:rPr>
                <w:rFonts w:eastAsia="標楷體" w:hint="eastAsia"/>
              </w:rPr>
              <w:t xml:space="preserve"> </w:t>
            </w:r>
            <w:r w:rsidRPr="00EF5A93">
              <w:rPr>
                <w:rFonts w:eastAsia="標楷體" w:hint="eastAsia"/>
              </w:rPr>
              <w:t>□訂婚</w:t>
            </w:r>
            <w:r w:rsidR="00F75000" w:rsidRPr="00EF5A93">
              <w:rPr>
                <w:rFonts w:eastAsia="標楷體" w:hint="eastAsia"/>
              </w:rPr>
              <w:t xml:space="preserve"> </w:t>
            </w:r>
            <w:r w:rsidRPr="00EF5A93">
              <w:rPr>
                <w:rFonts w:eastAsia="標楷體" w:hint="eastAsia"/>
              </w:rPr>
              <w:t>□已婚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6E4F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  <w:sz w:val="21"/>
                <w:szCs w:val="16"/>
              </w:rPr>
              <w:t>兒童班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8664" w14:textId="77777777" w:rsidR="00647027" w:rsidRPr="00EF5A93" w:rsidRDefault="00647027" w:rsidP="00E4665E">
            <w:pPr>
              <w:ind w:rightChars="45" w:right="108"/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□是</w:t>
            </w:r>
            <w:r w:rsidRPr="00EF5A93">
              <w:rPr>
                <w:rFonts w:eastAsia="標楷體" w:hint="eastAsia"/>
              </w:rPr>
              <w:t xml:space="preserve"> </w:t>
            </w:r>
            <w:r w:rsidRPr="00EF5A93">
              <w:rPr>
                <w:rFonts w:eastAsia="標楷體" w:hint="eastAsia"/>
              </w:rPr>
              <w:t>□否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A549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是否住過</w:t>
            </w:r>
          </w:p>
          <w:p w14:paraId="0394BE23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弟兄姊妹之家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EE54E" w14:textId="77777777" w:rsidR="00647027" w:rsidRPr="00EF5A93" w:rsidRDefault="00647027" w:rsidP="00E4665E">
            <w:pPr>
              <w:ind w:rightChars="49" w:right="118"/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□否</w:t>
            </w:r>
            <w:r w:rsidRPr="00EF5A93">
              <w:rPr>
                <w:rFonts w:eastAsia="標楷體"/>
              </w:rPr>
              <w:t xml:space="preserve"> </w:t>
            </w:r>
          </w:p>
          <w:p w14:paraId="79BFE20F" w14:textId="77777777" w:rsidR="00647027" w:rsidRPr="00EF5A93" w:rsidRDefault="00647027" w:rsidP="00E4665E">
            <w:pPr>
              <w:ind w:rightChars="49" w:right="118"/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□是，＿＿年</w:t>
            </w:r>
          </w:p>
        </w:tc>
      </w:tr>
      <w:tr w:rsidR="00EF5A93" w:rsidRPr="00EF5A93" w14:paraId="51853E4F" w14:textId="77777777" w:rsidTr="00A33B29">
        <w:trPr>
          <w:cantSplit/>
          <w:trHeight w:val="510"/>
        </w:trPr>
        <w:tc>
          <w:tcPr>
            <w:tcW w:w="141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2698A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緊急事故</w:t>
            </w:r>
          </w:p>
          <w:p w14:paraId="12F78497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聯絡人</w:t>
            </w: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643D6" w14:textId="284EC11B" w:rsidR="00647027" w:rsidRPr="00EF5A93" w:rsidRDefault="00662F3B" w:rsidP="00E41D6C">
            <w:pPr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 w:hint="eastAsia"/>
              </w:rPr>
              <w:t>家中：</w:t>
            </w:r>
            <w:r w:rsidR="00647027" w:rsidRPr="00EF5A93">
              <w:rPr>
                <w:rFonts w:eastAsia="標楷體" w:hint="eastAsia"/>
              </w:rPr>
              <w:t xml:space="preserve">_____________ </w:t>
            </w:r>
            <w:r w:rsidR="00647027" w:rsidRPr="00EF5A93">
              <w:rPr>
                <w:rFonts w:eastAsia="標楷體" w:hint="eastAsia"/>
              </w:rPr>
              <w:t>關係：</w:t>
            </w:r>
            <w:r w:rsidR="00647027" w:rsidRPr="00EF5A93">
              <w:rPr>
                <w:rFonts w:eastAsia="標楷體" w:hint="eastAsia"/>
              </w:rPr>
              <w:t xml:space="preserve">_______ </w:t>
            </w:r>
            <w:r w:rsidR="00647027" w:rsidRPr="00EF5A93">
              <w:rPr>
                <w:rFonts w:eastAsia="標楷體" w:hint="eastAsia"/>
              </w:rPr>
              <w:t>電話：</w:t>
            </w:r>
            <w:r w:rsidR="00647027" w:rsidRPr="00EF5A93">
              <w:rPr>
                <w:rFonts w:eastAsia="標楷體" w:hint="eastAsia"/>
              </w:rPr>
              <w:t>_____________________</w:t>
            </w:r>
          </w:p>
        </w:tc>
      </w:tr>
      <w:tr w:rsidR="00EF5A93" w:rsidRPr="00EF5A93" w14:paraId="2A9D14F4" w14:textId="77777777" w:rsidTr="00A33B29">
        <w:trPr>
          <w:cantSplit/>
          <w:trHeight w:val="510"/>
        </w:trPr>
        <w:tc>
          <w:tcPr>
            <w:tcW w:w="1416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FB4472B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</w:p>
        </w:tc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1B4118" w14:textId="7052E306" w:rsidR="00647027" w:rsidRPr="00EF5A93" w:rsidRDefault="00662F3B" w:rsidP="00E41D6C">
            <w:pPr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 w:hint="eastAsia"/>
              </w:rPr>
              <w:t>召會：</w:t>
            </w:r>
            <w:r w:rsidR="00647027" w:rsidRPr="00EF5A93">
              <w:rPr>
                <w:rFonts w:eastAsia="標楷體" w:hint="eastAsia"/>
              </w:rPr>
              <w:t>_____________________</w:t>
            </w:r>
            <w:r w:rsidR="00647027" w:rsidRPr="00EF5A93">
              <w:rPr>
                <w:rFonts w:eastAsia="標楷體"/>
              </w:rPr>
              <w:t xml:space="preserve">       </w:t>
            </w:r>
            <w:r w:rsidR="00647027" w:rsidRPr="00EF5A93">
              <w:rPr>
                <w:rFonts w:eastAsia="標楷體" w:hint="eastAsia"/>
              </w:rPr>
              <w:t>電話：</w:t>
            </w:r>
            <w:r w:rsidR="00647027" w:rsidRPr="00EF5A93">
              <w:rPr>
                <w:rFonts w:eastAsia="標楷體" w:hint="eastAsia"/>
              </w:rPr>
              <w:t>_____________________</w:t>
            </w:r>
          </w:p>
        </w:tc>
      </w:tr>
      <w:tr w:rsidR="00EF5A93" w:rsidRPr="00EF5A93" w14:paraId="2A211F48" w14:textId="77777777" w:rsidTr="00E41D6C">
        <w:trPr>
          <w:cantSplit/>
          <w:trHeight w:val="510"/>
        </w:trPr>
        <w:tc>
          <w:tcPr>
            <w:tcW w:w="1049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39A94F" w14:textId="77777777" w:rsidR="00647027" w:rsidRPr="00EF5A93" w:rsidRDefault="00647027" w:rsidP="00E4665E">
            <w:pPr>
              <w:jc w:val="center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目前在</w:t>
            </w:r>
            <w:r w:rsidRPr="00EF5A93">
              <w:rPr>
                <w:rFonts w:eastAsia="標楷體"/>
              </w:rPr>
              <w:t>____________</w:t>
            </w:r>
            <w:r w:rsidRPr="00EF5A93">
              <w:rPr>
                <w:rFonts w:eastAsia="標楷體" w:hint="eastAsia"/>
              </w:rPr>
              <w:t>召會（</w:t>
            </w:r>
            <w:r w:rsidRPr="00EF5A93">
              <w:rPr>
                <w:rFonts w:eastAsia="標楷體"/>
              </w:rPr>
              <w:t>______</w:t>
            </w:r>
            <w:r w:rsidRPr="00EF5A93">
              <w:rPr>
                <w:rFonts w:eastAsia="標楷體" w:hint="eastAsia"/>
              </w:rPr>
              <w:t>會所）聚會；由</w:t>
            </w:r>
            <w:r w:rsidRPr="00EF5A93">
              <w:rPr>
                <w:rFonts w:eastAsia="標楷體"/>
              </w:rPr>
              <w:t>____________</w:t>
            </w:r>
            <w:r w:rsidRPr="00EF5A93">
              <w:rPr>
                <w:rFonts w:eastAsia="標楷體" w:hint="eastAsia"/>
              </w:rPr>
              <w:t>召會（</w:t>
            </w:r>
            <w:r w:rsidRPr="00EF5A93">
              <w:rPr>
                <w:rFonts w:eastAsia="標楷體"/>
              </w:rPr>
              <w:t>______</w:t>
            </w:r>
            <w:r w:rsidRPr="00EF5A93">
              <w:rPr>
                <w:rFonts w:eastAsia="標楷體" w:hint="eastAsia"/>
              </w:rPr>
              <w:t>會所）</w:t>
            </w:r>
            <w:r w:rsidRPr="00EF5A93">
              <w:rPr>
                <w:rFonts w:eastAsia="標楷體" w:hint="eastAsia"/>
                <w:bCs/>
              </w:rPr>
              <w:t>推薦</w:t>
            </w:r>
            <w:r w:rsidRPr="00EF5A93">
              <w:rPr>
                <w:rFonts w:eastAsia="標楷體" w:hint="eastAsia"/>
              </w:rPr>
              <w:t>參訓</w:t>
            </w:r>
          </w:p>
        </w:tc>
      </w:tr>
      <w:tr w:rsidR="00EF5A93" w:rsidRPr="00EF5A93" w14:paraId="18EEC856" w14:textId="77777777" w:rsidTr="00E41D6C">
        <w:trPr>
          <w:cantSplit/>
          <w:trHeight w:hRule="exact" w:val="1207"/>
        </w:trPr>
        <w:tc>
          <w:tcPr>
            <w:tcW w:w="10490" w:type="dxa"/>
            <w:gridSpan w:val="1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3B9CFFE" w14:textId="61020DD0" w:rsidR="00647027" w:rsidRPr="00EF5A93" w:rsidRDefault="00F75000" w:rsidP="00D94E56">
            <w:pPr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 w:hint="eastAsia"/>
              </w:rPr>
              <w:t>參訓日期</w:t>
            </w:r>
            <w:r w:rsidR="008917D0" w:rsidRPr="00EF5A93">
              <w:rPr>
                <w:rFonts w:eastAsia="標楷體" w:hint="eastAsia"/>
              </w:rPr>
              <w:t>（</w:t>
            </w:r>
            <w:r w:rsidR="00647027" w:rsidRPr="00EF5A93">
              <w:rPr>
                <w:rFonts w:eastAsia="標楷體" w:hint="eastAsia"/>
              </w:rPr>
              <w:t>西元年</w:t>
            </w:r>
            <w:r w:rsidR="00647027" w:rsidRPr="00EF5A93">
              <w:rPr>
                <w:rFonts w:eastAsia="標楷體" w:hint="eastAsia"/>
              </w:rPr>
              <w:t>/</w:t>
            </w:r>
            <w:r w:rsidR="00647027" w:rsidRPr="00EF5A93">
              <w:rPr>
                <w:rFonts w:eastAsia="標楷體" w:hint="eastAsia"/>
              </w:rPr>
              <w:t>月</w:t>
            </w:r>
            <w:r w:rsidR="00647027" w:rsidRPr="00EF5A93">
              <w:rPr>
                <w:rFonts w:eastAsia="標楷體" w:hint="eastAsia"/>
              </w:rPr>
              <w:t>/</w:t>
            </w:r>
            <w:r w:rsidR="00647027" w:rsidRPr="00EF5A93">
              <w:rPr>
                <w:rFonts w:eastAsia="標楷體" w:hint="eastAsia"/>
              </w:rPr>
              <w:t>日</w:t>
            </w:r>
            <w:r w:rsidR="008917D0" w:rsidRPr="00EF5A93">
              <w:rPr>
                <w:rFonts w:eastAsia="標楷體" w:hint="eastAsia"/>
              </w:rPr>
              <w:t>）</w:t>
            </w:r>
            <w:r w:rsidR="00647027" w:rsidRPr="00EF5A93">
              <w:rPr>
                <w:rFonts w:eastAsia="標楷體" w:hint="eastAsia"/>
              </w:rPr>
              <w:t>：自</w:t>
            </w:r>
            <w:r w:rsidR="00647027" w:rsidRPr="00EF5A93">
              <w:rPr>
                <w:rFonts w:eastAsia="標楷體" w:hint="eastAsia"/>
              </w:rPr>
              <w:t xml:space="preserve">              </w:t>
            </w:r>
            <w:r w:rsidR="00647027" w:rsidRPr="00EF5A93">
              <w:rPr>
                <w:rFonts w:eastAsia="標楷體" w:hint="eastAsia"/>
              </w:rPr>
              <w:t xml:space="preserve">　至　</w:t>
            </w:r>
            <w:r w:rsidR="00647027" w:rsidRPr="00EF5A93">
              <w:rPr>
                <w:rFonts w:eastAsia="標楷體" w:hint="eastAsia"/>
              </w:rPr>
              <w:t xml:space="preserve">               </w:t>
            </w:r>
            <w:r w:rsidR="00647027" w:rsidRPr="00EF5A93">
              <w:rPr>
                <w:rFonts w:eastAsia="標楷體" w:hint="eastAsia"/>
              </w:rPr>
              <w:t>結束。</w:t>
            </w:r>
          </w:p>
          <w:p w14:paraId="1A6D1E04" w14:textId="77777777" w:rsidR="00647027" w:rsidRPr="00EF5A93" w:rsidRDefault="00647027" w:rsidP="00D94E56">
            <w:pPr>
              <w:jc w:val="both"/>
              <w:rPr>
                <w:rFonts w:eastAsia="標楷體"/>
              </w:rPr>
            </w:pPr>
          </w:p>
          <w:p w14:paraId="672531A7" w14:textId="77777777" w:rsidR="00647027" w:rsidRPr="00EF5A93" w:rsidRDefault="00647027" w:rsidP="00D94E56">
            <w:pPr>
              <w:ind w:firstLineChars="1114" w:firstLine="2674"/>
              <w:jc w:val="both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>申請者簽名：</w:t>
            </w:r>
            <w:r w:rsidRPr="00EF5A93">
              <w:rPr>
                <w:rFonts w:eastAsia="標楷體" w:hint="eastAsia"/>
              </w:rPr>
              <w:t xml:space="preserve">                      </w:t>
            </w:r>
            <w:r w:rsidRPr="00EF5A93">
              <w:rPr>
                <w:rFonts w:eastAsia="標楷體" w:hint="eastAsia"/>
              </w:rPr>
              <w:t>填表日期：</w:t>
            </w:r>
          </w:p>
        </w:tc>
      </w:tr>
      <w:tr w:rsidR="00EF5A93" w:rsidRPr="00EF5A93" w14:paraId="72E1A801" w14:textId="77777777" w:rsidTr="00A33B29">
        <w:trPr>
          <w:cantSplit/>
          <w:trHeight w:val="4928"/>
        </w:trPr>
        <w:tc>
          <w:tcPr>
            <w:tcW w:w="1274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B88379A" w14:textId="77777777" w:rsidR="00647027" w:rsidRPr="00EF5A93" w:rsidRDefault="00647027" w:rsidP="00D94E56">
            <w:pPr>
              <w:rPr>
                <w:rFonts w:eastAsia="標楷體"/>
              </w:rPr>
            </w:pPr>
            <w:r w:rsidRPr="00EF5A93">
              <w:rPr>
                <w:rFonts w:eastAsia="標楷體"/>
              </w:rPr>
              <w:t>服事者交通與長老推薦</w:t>
            </w:r>
          </w:p>
        </w:tc>
        <w:tc>
          <w:tcPr>
            <w:tcW w:w="9216" w:type="dxa"/>
            <w:gridSpan w:val="10"/>
            <w:tcBorders>
              <w:top w:val="single" w:sz="18" w:space="0" w:color="auto"/>
              <w:bottom w:val="single" w:sz="12" w:space="0" w:color="auto"/>
            </w:tcBorders>
          </w:tcPr>
          <w:p w14:paraId="53C9D6CD" w14:textId="072CACC0" w:rsidR="00647027" w:rsidRPr="00EF5A93" w:rsidRDefault="00F75000" w:rsidP="00647027">
            <w:pPr>
              <w:numPr>
                <w:ilvl w:val="0"/>
                <w:numId w:val="7"/>
              </w:numPr>
              <w:autoSpaceDE/>
              <w:autoSpaceDN/>
              <w:adjustRightInd/>
              <w:spacing w:line="400" w:lineRule="exact"/>
              <w:ind w:left="181" w:hanging="181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/>
              </w:rPr>
              <w:t>對於申請者之身體及精神狀況：</w:t>
            </w:r>
          </w:p>
          <w:p w14:paraId="014257BC" w14:textId="77777777" w:rsidR="00647027" w:rsidRPr="00EF5A93" w:rsidRDefault="00647027" w:rsidP="00D94E56">
            <w:pPr>
              <w:spacing w:line="400" w:lineRule="exact"/>
              <w:rPr>
                <w:rFonts w:eastAsia="標楷體"/>
              </w:rPr>
            </w:pPr>
          </w:p>
          <w:p w14:paraId="692C71EE" w14:textId="57EBF4A0" w:rsidR="00647027" w:rsidRPr="00EF5A93" w:rsidRDefault="00F75000" w:rsidP="00647027">
            <w:pPr>
              <w:numPr>
                <w:ilvl w:val="0"/>
                <w:numId w:val="7"/>
              </w:numPr>
              <w:autoSpaceDE/>
              <w:autoSpaceDN/>
              <w:adjustRightInd/>
              <w:spacing w:line="400" w:lineRule="exact"/>
              <w:ind w:left="181" w:hanging="181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/>
              </w:rPr>
              <w:t>其他特別情形（可能影響訓練）：</w:t>
            </w:r>
          </w:p>
          <w:p w14:paraId="691B9EDC" w14:textId="77777777" w:rsidR="00647027" w:rsidRPr="00EF5A93" w:rsidRDefault="00647027" w:rsidP="00D94E56">
            <w:pPr>
              <w:rPr>
                <w:rFonts w:eastAsia="標楷體"/>
              </w:rPr>
            </w:pPr>
          </w:p>
          <w:p w14:paraId="63AA5CB3" w14:textId="121484C8" w:rsidR="00647027" w:rsidRPr="00EF5A93" w:rsidRDefault="00F75000" w:rsidP="00647027">
            <w:pPr>
              <w:numPr>
                <w:ilvl w:val="0"/>
                <w:numId w:val="7"/>
              </w:numPr>
              <w:autoSpaceDE/>
              <w:autoSpaceDN/>
              <w:adjustRightInd/>
              <w:spacing w:line="400" w:lineRule="exact"/>
              <w:ind w:left="181" w:hanging="181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/>
              </w:rPr>
              <w:t>請您簡述受訓者的情況</w:t>
            </w:r>
            <w:r w:rsidR="008917D0" w:rsidRPr="00EF5A93">
              <w:rPr>
                <w:rFonts w:eastAsia="標楷體" w:hint="eastAsia"/>
                <w:szCs w:val="28"/>
              </w:rPr>
              <w:t>（</w:t>
            </w:r>
            <w:r w:rsidR="00647027" w:rsidRPr="00EF5A93">
              <w:rPr>
                <w:rFonts w:eastAsia="標楷體"/>
                <w:szCs w:val="28"/>
              </w:rPr>
              <w:t>家庭背景、受成全經過、需留意的情形、報名者心志、身體中配搭服事情形</w:t>
            </w:r>
            <w:r w:rsidR="00647027" w:rsidRPr="00EF5A93">
              <w:rPr>
                <w:rFonts w:eastAsia="標楷體"/>
                <w:szCs w:val="28"/>
              </w:rPr>
              <w:t>…</w:t>
            </w:r>
            <w:r w:rsidR="00647027" w:rsidRPr="00EF5A93">
              <w:rPr>
                <w:rFonts w:eastAsia="標楷體"/>
                <w:szCs w:val="28"/>
              </w:rPr>
              <w:t>等</w:t>
            </w:r>
            <w:r w:rsidR="008917D0" w:rsidRPr="00EF5A93">
              <w:rPr>
                <w:rFonts w:eastAsia="標楷體" w:hint="eastAsia"/>
                <w:szCs w:val="28"/>
              </w:rPr>
              <w:t>）</w:t>
            </w:r>
            <w:r w:rsidR="00647027" w:rsidRPr="00EF5A93">
              <w:rPr>
                <w:rFonts w:eastAsia="標楷體"/>
                <w:szCs w:val="28"/>
              </w:rPr>
              <w:t>：</w:t>
            </w:r>
          </w:p>
          <w:p w14:paraId="19B325C2" w14:textId="77777777" w:rsidR="00647027" w:rsidRPr="00EF5A93" w:rsidRDefault="00647027" w:rsidP="00D94E56">
            <w:pPr>
              <w:pStyle w:val="a5"/>
              <w:rPr>
                <w:rFonts w:eastAsia="DFKai"/>
              </w:rPr>
            </w:pPr>
          </w:p>
          <w:p w14:paraId="08BC3814" w14:textId="77777777" w:rsidR="00647027" w:rsidRPr="00EF5A93" w:rsidRDefault="00647027" w:rsidP="00D94E56">
            <w:pPr>
              <w:pStyle w:val="a5"/>
              <w:rPr>
                <w:rFonts w:eastAsia="DFKai"/>
              </w:rPr>
            </w:pPr>
          </w:p>
          <w:p w14:paraId="37C01E60" w14:textId="77777777" w:rsidR="00647027" w:rsidRPr="00EF5A93" w:rsidRDefault="00647027" w:rsidP="00D94E56">
            <w:pPr>
              <w:pStyle w:val="a5"/>
              <w:rPr>
                <w:rFonts w:eastAsia="DFKai"/>
              </w:rPr>
            </w:pPr>
          </w:p>
          <w:p w14:paraId="605A0ACF" w14:textId="77777777" w:rsidR="00647027" w:rsidRPr="00EF5A93" w:rsidRDefault="00647027" w:rsidP="00D94E56">
            <w:pPr>
              <w:pStyle w:val="a5"/>
              <w:rPr>
                <w:rFonts w:eastAsia="DFKai"/>
              </w:rPr>
            </w:pPr>
          </w:p>
          <w:p w14:paraId="795DA167" w14:textId="77777777" w:rsidR="00647027" w:rsidRPr="00EF5A93" w:rsidRDefault="00647027" w:rsidP="00D94E56">
            <w:pPr>
              <w:pStyle w:val="a5"/>
              <w:rPr>
                <w:rFonts w:eastAsia="DFKai"/>
              </w:rPr>
            </w:pPr>
          </w:p>
          <w:p w14:paraId="1805F670" w14:textId="77777777" w:rsidR="00647027" w:rsidRPr="00EF5A93" w:rsidRDefault="00647027" w:rsidP="00D94E56">
            <w:pPr>
              <w:pStyle w:val="a5"/>
              <w:rPr>
                <w:rFonts w:eastAsia="DFKai"/>
              </w:rPr>
            </w:pPr>
          </w:p>
          <w:p w14:paraId="37CBF07E" w14:textId="77777777" w:rsidR="00647027" w:rsidRPr="00EF5A93" w:rsidRDefault="00647027" w:rsidP="00D94E56">
            <w:pPr>
              <w:pStyle w:val="a5"/>
              <w:rPr>
                <w:rFonts w:eastAsia="DFKai"/>
              </w:rPr>
            </w:pPr>
          </w:p>
          <w:p w14:paraId="25D5E864" w14:textId="77777777" w:rsidR="00647027" w:rsidRPr="00EF5A93" w:rsidRDefault="00647027" w:rsidP="00D94E56">
            <w:pPr>
              <w:rPr>
                <w:rFonts w:eastAsia="DFKai"/>
              </w:rPr>
            </w:pPr>
          </w:p>
          <w:p w14:paraId="1A411D45" w14:textId="77777777" w:rsidR="00647027" w:rsidRPr="00EF5A93" w:rsidRDefault="00647027" w:rsidP="00D94E56">
            <w:pPr>
              <w:rPr>
                <w:rFonts w:eastAsia="DFKai"/>
              </w:rPr>
            </w:pPr>
          </w:p>
          <w:p w14:paraId="4F0CAAD8" w14:textId="77777777" w:rsidR="00647027" w:rsidRPr="00EF5A93" w:rsidRDefault="00647027" w:rsidP="006508F8">
            <w:pPr>
              <w:spacing w:line="400" w:lineRule="exact"/>
              <w:ind w:firstLineChars="50" w:firstLine="120"/>
              <w:rPr>
                <w:rFonts w:eastAsia="標楷體"/>
              </w:rPr>
            </w:pPr>
            <w:r w:rsidRPr="00EF5A93">
              <w:rPr>
                <w:rFonts w:eastAsia="標楷體"/>
              </w:rPr>
              <w:t>長老簽名：＿＿＿＿＿＿</w:t>
            </w:r>
            <w:r w:rsidRPr="00EF5A93">
              <w:rPr>
                <w:rFonts w:eastAsia="標楷體" w:hint="eastAsia"/>
              </w:rPr>
              <w:t>（</w:t>
            </w:r>
            <w:r w:rsidRPr="00EF5A93">
              <w:rPr>
                <w:rFonts w:eastAsia="標楷體"/>
              </w:rPr>
              <w:t>手機：＿＿＿＿＿＿；</w:t>
            </w:r>
            <w:r w:rsidRPr="00EF5A93">
              <w:rPr>
                <w:rFonts w:eastAsia="標楷體"/>
              </w:rPr>
              <w:t>email</w:t>
            </w:r>
            <w:r w:rsidRPr="00EF5A93">
              <w:rPr>
                <w:rFonts w:eastAsia="標楷體"/>
              </w:rPr>
              <w:t>：＿＿＿＿＿＿＿＿＿＿</w:t>
            </w:r>
            <w:r w:rsidRPr="00EF5A93">
              <w:rPr>
                <w:rFonts w:eastAsia="標楷體" w:hint="eastAsia"/>
              </w:rPr>
              <w:t>）</w:t>
            </w:r>
          </w:p>
          <w:p w14:paraId="340304F3" w14:textId="77777777" w:rsidR="00647027" w:rsidRPr="00EF5A93" w:rsidRDefault="00647027" w:rsidP="006508F8">
            <w:pPr>
              <w:pStyle w:val="Web"/>
              <w:shd w:val="clear" w:color="auto" w:fill="FFFFFF"/>
              <w:ind w:firstLineChars="50" w:firstLine="120"/>
              <w:rPr>
                <w:rFonts w:ascii="Times New Roman" w:hAnsi="Times New Roman" w:cs="Times New Roman"/>
              </w:rPr>
            </w:pPr>
            <w:r w:rsidRPr="00EF5A93">
              <w:rPr>
                <w:rFonts w:ascii="Times New Roman" w:eastAsia="標楷體" w:hAnsi="Times New Roman" w:cs="Times New Roman"/>
              </w:rPr>
              <w:t>服事者簽名：＿＿＿＿＿＿</w:t>
            </w:r>
          </w:p>
        </w:tc>
      </w:tr>
      <w:tr w:rsidR="00EF5A93" w:rsidRPr="00EF5A93" w14:paraId="053B5404" w14:textId="77777777" w:rsidTr="00E41D6C">
        <w:trPr>
          <w:cantSplit/>
          <w:trHeight w:val="510"/>
        </w:trPr>
        <w:tc>
          <w:tcPr>
            <w:tcW w:w="10490" w:type="dxa"/>
            <w:gridSpan w:val="12"/>
            <w:tcBorders>
              <w:top w:val="single" w:sz="12" w:space="0" w:color="auto"/>
            </w:tcBorders>
          </w:tcPr>
          <w:p w14:paraId="55F72460" w14:textId="26D8DF4C" w:rsidR="00647027" w:rsidRPr="00EF5A93" w:rsidRDefault="00F75000" w:rsidP="00D94E56">
            <w:pPr>
              <w:spacing w:line="400" w:lineRule="exact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 w:hint="eastAsia"/>
              </w:rPr>
              <w:t>訓練中心審核結果：</w:t>
            </w:r>
            <w:r w:rsidR="00647027"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 w:hint="eastAsia"/>
              </w:rPr>
              <w:t>通過□</w:t>
            </w:r>
            <w:r w:rsidR="00647027" w:rsidRPr="00EF5A93">
              <w:rPr>
                <w:rFonts w:eastAsia="標楷體" w:hint="eastAsia"/>
              </w:rPr>
              <w:t xml:space="preserve">  </w:t>
            </w:r>
            <w:r w:rsidR="006508F8"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 w:hint="eastAsia"/>
              </w:rPr>
              <w:t>不符□－原因：</w:t>
            </w:r>
          </w:p>
        </w:tc>
      </w:tr>
      <w:tr w:rsidR="00EF5A93" w:rsidRPr="00EF5A93" w14:paraId="73579018" w14:textId="77777777" w:rsidTr="00E41D6C">
        <w:trPr>
          <w:cantSplit/>
          <w:trHeight w:val="510"/>
        </w:trPr>
        <w:tc>
          <w:tcPr>
            <w:tcW w:w="10490" w:type="dxa"/>
            <w:gridSpan w:val="12"/>
          </w:tcPr>
          <w:p w14:paraId="5012C876" w14:textId="68FB2E50" w:rsidR="00647027" w:rsidRPr="00EF5A93" w:rsidRDefault="00F75000" w:rsidP="00D94E56">
            <w:pPr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</w:t>
            </w:r>
            <w:r w:rsidR="00647027" w:rsidRPr="00EF5A93">
              <w:rPr>
                <w:rFonts w:eastAsia="標楷體" w:hint="eastAsia"/>
              </w:rPr>
              <w:t>訓練中心服事弟兄簽名：</w:t>
            </w:r>
            <w:r w:rsidR="00647027" w:rsidRPr="00EF5A93">
              <w:rPr>
                <w:rFonts w:eastAsia="標楷體" w:hint="eastAsia"/>
              </w:rPr>
              <w:t xml:space="preserve">                                                  </w:t>
            </w:r>
          </w:p>
          <w:p w14:paraId="7BA13ABE" w14:textId="129EAE71" w:rsidR="00647027" w:rsidRPr="00EF5A93" w:rsidRDefault="00647027" w:rsidP="006508F8">
            <w:pPr>
              <w:wordWrap w:val="0"/>
              <w:jc w:val="right"/>
              <w:rPr>
                <w:rFonts w:eastAsia="標楷體"/>
              </w:rPr>
            </w:pPr>
            <w:r w:rsidRPr="00EF5A93">
              <w:rPr>
                <w:rFonts w:eastAsia="標楷體" w:hint="eastAsia"/>
              </w:rPr>
              <w:t xml:space="preserve">                                                                    </w:t>
            </w:r>
            <w:r w:rsidRPr="00EF5A93">
              <w:rPr>
                <w:rFonts w:eastAsia="標楷體" w:hint="eastAsia"/>
              </w:rPr>
              <w:t>年</w:t>
            </w:r>
            <w:r w:rsidRPr="00EF5A93">
              <w:rPr>
                <w:rFonts w:eastAsia="標楷體" w:hint="eastAsia"/>
              </w:rPr>
              <w:t xml:space="preserve">    </w:t>
            </w:r>
            <w:r w:rsidRPr="00EF5A93">
              <w:rPr>
                <w:rFonts w:eastAsia="標楷體" w:hint="eastAsia"/>
              </w:rPr>
              <w:t>月</w:t>
            </w:r>
            <w:r w:rsidRPr="00EF5A93">
              <w:rPr>
                <w:rFonts w:eastAsia="標楷體" w:hint="eastAsia"/>
              </w:rPr>
              <w:t xml:space="preserve">    </w:t>
            </w:r>
            <w:r w:rsidRPr="00EF5A93">
              <w:rPr>
                <w:rFonts w:eastAsia="標楷體" w:hint="eastAsia"/>
              </w:rPr>
              <w:t>日</w:t>
            </w:r>
            <w:r w:rsidR="006508F8" w:rsidRPr="00EF5A93">
              <w:rPr>
                <w:rFonts w:eastAsia="標楷體" w:hint="eastAsia"/>
              </w:rPr>
              <w:t xml:space="preserve"> </w:t>
            </w:r>
          </w:p>
        </w:tc>
      </w:tr>
    </w:tbl>
    <w:p w14:paraId="5AE10B70" w14:textId="77777777" w:rsidR="00647027" w:rsidRPr="00EF5A93" w:rsidRDefault="00647027" w:rsidP="00647027">
      <w:pPr>
        <w:pStyle w:val="a3"/>
        <w:kinsoku w:val="0"/>
        <w:overflowPunct w:val="0"/>
        <w:spacing w:line="276" w:lineRule="auto"/>
        <w:ind w:left="0" w:rightChars="-117" w:right="-281" w:firstLine="0"/>
        <w:jc w:val="both"/>
        <w:rPr>
          <w:vanish/>
        </w:rPr>
      </w:pPr>
    </w:p>
    <w:sectPr w:rsidR="00647027" w:rsidRPr="00EF5A93" w:rsidSect="00647027">
      <w:type w:val="continuous"/>
      <w:pgSz w:w="11910" w:h="16840"/>
      <w:pgMar w:top="567" w:right="964" w:bottom="567" w:left="964" w:header="284" w:footer="284" w:gutter="0"/>
      <w:cols w:space="720" w:equalWidth="0">
        <w:col w:w="926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DFKai">
    <w:altName w:val="Microsoft YaHei"/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C07"/>
    <w:multiLevelType w:val="multilevel"/>
    <w:tmpl w:val="14DA2D1E"/>
    <w:styleLink w:val="4"/>
    <w:lvl w:ilvl="0">
      <w:start w:val="1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242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0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8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86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4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30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86" w:hanging="480"/>
      </w:pPr>
      <w:rPr>
        <w:rFonts w:cs="Times New Roman"/>
      </w:rPr>
    </w:lvl>
  </w:abstractNum>
  <w:abstractNum w:abstractNumId="1" w15:restartNumberingAfterBreak="0">
    <w:nsid w:val="149253B6"/>
    <w:multiLevelType w:val="hybridMultilevel"/>
    <w:tmpl w:val="FFFFFFFF"/>
    <w:lvl w:ilvl="0" w:tplc="ACE0AEDA">
      <w:start w:val="1"/>
      <w:numFmt w:val="decimal"/>
      <w:lvlText w:val="%1"/>
      <w:lvlJc w:val="left"/>
      <w:pPr>
        <w:ind w:left="201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53" w:hanging="480"/>
      </w:pPr>
      <w:rPr>
        <w:rFonts w:cs="Times New Roman"/>
      </w:rPr>
    </w:lvl>
  </w:abstractNum>
  <w:abstractNum w:abstractNumId="2" w15:restartNumberingAfterBreak="0">
    <w:nsid w:val="14F53CAA"/>
    <w:multiLevelType w:val="hybridMultilevel"/>
    <w:tmpl w:val="BC14FEB6"/>
    <w:lvl w:ilvl="0" w:tplc="54F6DFCC">
      <w:start w:val="1"/>
      <w:numFmt w:val="taiwaneseCountingThousand"/>
      <w:lvlText w:val="%1"/>
      <w:lvlJc w:val="left"/>
      <w:pPr>
        <w:ind w:left="480" w:hanging="480"/>
      </w:pPr>
      <w:rPr>
        <w:rFonts w:asciiTheme="minorEastAsia" w:eastAsiaTheme="minorEastAsia" w:hAnsiTheme="minorEastAsia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E06B4E"/>
    <w:multiLevelType w:val="multilevel"/>
    <w:tmpl w:val="0332E69E"/>
    <w:styleLink w:val="1"/>
    <w:lvl w:ilvl="0">
      <w:start w:val="1"/>
      <w:numFmt w:val="taiwaneseCountingThousand"/>
      <w:lvlText w:val="%1"/>
      <w:lvlJc w:val="left"/>
      <w:pPr>
        <w:ind w:left="1021" w:hanging="681"/>
      </w:pPr>
      <w:rPr>
        <w:rFonts w:asciiTheme="minorEastAsia" w:eastAsiaTheme="minorEastAsia" w:hAnsiTheme="minorEastAsia" w:cs="Times New Roman" w:hint="eastAsia"/>
      </w:rPr>
    </w:lvl>
    <w:lvl w:ilvl="1">
      <w:start w:val="1"/>
      <w:numFmt w:val="ideographTraditional"/>
      <w:lvlText w:val="%2、"/>
      <w:lvlJc w:val="left"/>
      <w:pPr>
        <w:ind w:left="215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4" w:hanging="480"/>
      </w:pPr>
      <w:rPr>
        <w:rFonts w:cs="Times New Roman"/>
      </w:rPr>
    </w:lvl>
  </w:abstractNum>
  <w:abstractNum w:abstractNumId="4" w15:restartNumberingAfterBreak="0">
    <w:nsid w:val="21B01634"/>
    <w:multiLevelType w:val="multilevel"/>
    <w:tmpl w:val="B3AC3D8A"/>
    <w:styleLink w:val="3"/>
    <w:lvl w:ilvl="0">
      <w:start w:val="1"/>
      <w:numFmt w:val="taiwaneseCountingThousand"/>
      <w:lvlText w:val="%1"/>
      <w:lvlJc w:val="left"/>
      <w:pPr>
        <w:ind w:left="1021" w:hanging="681"/>
      </w:pPr>
      <w:rPr>
        <w:rFonts w:asciiTheme="minorEastAsia" w:eastAsiaTheme="minorEastAsia" w:hAnsiTheme="minorEastAsia" w:cs="Times New Roman" w:hint="eastAsia"/>
      </w:rPr>
    </w:lvl>
    <w:lvl w:ilvl="1">
      <w:start w:val="1"/>
      <w:numFmt w:val="ideographTraditional"/>
      <w:lvlText w:val="%2、"/>
      <w:lvlJc w:val="left"/>
      <w:pPr>
        <w:ind w:left="215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4" w:hanging="480"/>
      </w:pPr>
      <w:rPr>
        <w:rFonts w:cs="Times New Roman"/>
      </w:rPr>
    </w:lvl>
  </w:abstractNum>
  <w:abstractNum w:abstractNumId="5" w15:restartNumberingAfterBreak="0">
    <w:nsid w:val="223B751B"/>
    <w:multiLevelType w:val="hybridMultilevel"/>
    <w:tmpl w:val="14DA2D1E"/>
    <w:lvl w:ilvl="0" w:tplc="ACE0AEDA">
      <w:start w:val="1"/>
      <w:numFmt w:val="decimal"/>
      <w:lvlText w:val="%1"/>
      <w:lvlJc w:val="left"/>
      <w:pPr>
        <w:ind w:left="1200" w:hanging="48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534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4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94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974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54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34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5414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894" w:hanging="480"/>
      </w:pPr>
      <w:rPr>
        <w:rFonts w:cs="Times New Roman"/>
      </w:rPr>
    </w:lvl>
  </w:abstractNum>
  <w:abstractNum w:abstractNumId="6" w15:restartNumberingAfterBreak="0">
    <w:nsid w:val="32CA1AE0"/>
    <w:multiLevelType w:val="hybridMultilevel"/>
    <w:tmpl w:val="0B10DEF2"/>
    <w:lvl w:ilvl="0" w:tplc="D2B4D6D2">
      <w:start w:val="1"/>
      <w:numFmt w:val="taiwaneseCountingThousand"/>
      <w:lvlText w:val="%1"/>
      <w:lvlJc w:val="left"/>
      <w:pPr>
        <w:ind w:left="1021" w:hanging="681"/>
      </w:pPr>
      <w:rPr>
        <w:rFonts w:asciiTheme="minorEastAsia" w:eastAsiaTheme="minorEastAsia" w:hAnsiTheme="minorEastAsia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14" w:hanging="480"/>
      </w:pPr>
      <w:rPr>
        <w:rFonts w:cs="Times New Roman"/>
      </w:rPr>
    </w:lvl>
  </w:abstractNum>
  <w:abstractNum w:abstractNumId="7" w15:restartNumberingAfterBreak="0">
    <w:nsid w:val="47BA66FC"/>
    <w:multiLevelType w:val="hybridMultilevel"/>
    <w:tmpl w:val="FFFFFFFF"/>
    <w:lvl w:ilvl="0" w:tplc="FFFFFFFF">
      <w:start w:val="1"/>
      <w:numFmt w:val="taiwaneseCountingThousand"/>
      <w:lvlText w:val="%1"/>
      <w:lvlJc w:val="left"/>
      <w:pPr>
        <w:ind w:left="48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E391807"/>
    <w:multiLevelType w:val="singleLevel"/>
    <w:tmpl w:val="E1283A2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59C114CC"/>
    <w:multiLevelType w:val="hybridMultilevel"/>
    <w:tmpl w:val="B3AC3D8A"/>
    <w:lvl w:ilvl="0" w:tplc="FFFFFFFF">
      <w:start w:val="1"/>
      <w:numFmt w:val="taiwaneseCountingThousand"/>
      <w:lvlText w:val="%1"/>
      <w:lvlJc w:val="left"/>
      <w:pPr>
        <w:ind w:left="1021" w:hanging="681"/>
      </w:pPr>
      <w:rPr>
        <w:rFonts w:asciiTheme="minorEastAsia" w:eastAsiaTheme="minorEastAsia" w:hAnsiTheme="minorEastAsia" w:cs="Times New Roman" w:hint="eastAsia"/>
      </w:rPr>
    </w:lvl>
    <w:lvl w:ilvl="1" w:tplc="FFFFFFFF">
      <w:start w:val="1"/>
      <w:numFmt w:val="ideographTraditional"/>
      <w:lvlText w:val="%2、"/>
      <w:lvlJc w:val="left"/>
      <w:pPr>
        <w:ind w:left="2154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34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14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3594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74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554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5034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514" w:hanging="480"/>
      </w:pPr>
      <w:rPr>
        <w:rFonts w:cs="Times New Roman"/>
      </w:rPr>
    </w:lvl>
  </w:abstractNum>
  <w:abstractNum w:abstractNumId="10" w15:restartNumberingAfterBreak="0">
    <w:nsid w:val="62D260A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AF33805"/>
    <w:multiLevelType w:val="hybridMultilevel"/>
    <w:tmpl w:val="FFFFFFFF"/>
    <w:lvl w:ilvl="0" w:tplc="737E3058">
      <w:start w:val="1"/>
      <w:numFmt w:val="taiwaneseCountingThousand"/>
      <w:lvlText w:val="%1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72324237"/>
    <w:multiLevelType w:val="hybridMultilevel"/>
    <w:tmpl w:val="FFFFFFFF"/>
    <w:lvl w:ilvl="0" w:tplc="737E3058">
      <w:start w:val="1"/>
      <w:numFmt w:val="taiwaneseCountingThousand"/>
      <w:lvlText w:val="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35C5E9E"/>
    <w:multiLevelType w:val="multilevel"/>
    <w:tmpl w:val="2DBAC16A"/>
    <w:styleLink w:val="2"/>
    <w:lvl w:ilvl="0">
      <w:start w:val="1"/>
      <w:numFmt w:val="taiwaneseCountingThousand"/>
      <w:lvlText w:val="%1"/>
      <w:lvlJc w:val="left"/>
      <w:pPr>
        <w:ind w:left="1021" w:hanging="681"/>
      </w:pPr>
      <w:rPr>
        <w:rFonts w:asciiTheme="minorEastAsia" w:eastAsiaTheme="minorEastAsia" w:hAnsiTheme="minorEastAsia" w:cs="Times New Roman" w:hint="eastAsia"/>
      </w:rPr>
    </w:lvl>
    <w:lvl w:ilvl="1">
      <w:start w:val="1"/>
      <w:numFmt w:val="ideographTraditional"/>
      <w:lvlText w:val="%2、"/>
      <w:lvlJc w:val="left"/>
      <w:pPr>
        <w:ind w:left="215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4" w:hanging="480"/>
      </w:pPr>
      <w:rPr>
        <w:rFonts w:cs="Times New Roman"/>
      </w:rPr>
    </w:lvl>
  </w:abstractNum>
  <w:num w:numId="1" w16cid:durableId="1135835077">
    <w:abstractNumId w:val="10"/>
  </w:num>
  <w:num w:numId="2" w16cid:durableId="289669307">
    <w:abstractNumId w:val="11"/>
  </w:num>
  <w:num w:numId="3" w16cid:durableId="752431812">
    <w:abstractNumId w:val="6"/>
  </w:num>
  <w:num w:numId="4" w16cid:durableId="1483737338">
    <w:abstractNumId w:val="12"/>
  </w:num>
  <w:num w:numId="5" w16cid:durableId="343552017">
    <w:abstractNumId w:val="1"/>
  </w:num>
  <w:num w:numId="6" w16cid:durableId="931856718">
    <w:abstractNumId w:val="7"/>
  </w:num>
  <w:num w:numId="7" w16cid:durableId="1239557268">
    <w:abstractNumId w:val="8"/>
  </w:num>
  <w:num w:numId="8" w16cid:durableId="469396607">
    <w:abstractNumId w:val="2"/>
  </w:num>
  <w:num w:numId="9" w16cid:durableId="1351642953">
    <w:abstractNumId w:val="3"/>
  </w:num>
  <w:num w:numId="10" w16cid:durableId="405996095">
    <w:abstractNumId w:val="13"/>
  </w:num>
  <w:num w:numId="11" w16cid:durableId="114755377">
    <w:abstractNumId w:val="9"/>
  </w:num>
  <w:num w:numId="12" w16cid:durableId="2044748226">
    <w:abstractNumId w:val="4"/>
  </w:num>
  <w:num w:numId="13" w16cid:durableId="1731490556">
    <w:abstractNumId w:val="5"/>
  </w:num>
  <w:num w:numId="14" w16cid:durableId="72190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EC"/>
    <w:rsid w:val="000746F1"/>
    <w:rsid w:val="00092D5D"/>
    <w:rsid w:val="000C1F30"/>
    <w:rsid w:val="00104EEE"/>
    <w:rsid w:val="00145CA3"/>
    <w:rsid w:val="001D7210"/>
    <w:rsid w:val="001E49C9"/>
    <w:rsid w:val="001E6B9A"/>
    <w:rsid w:val="00265666"/>
    <w:rsid w:val="00277085"/>
    <w:rsid w:val="003624EC"/>
    <w:rsid w:val="003B72B2"/>
    <w:rsid w:val="003D2E2B"/>
    <w:rsid w:val="003D3438"/>
    <w:rsid w:val="003F0359"/>
    <w:rsid w:val="00406019"/>
    <w:rsid w:val="00432747"/>
    <w:rsid w:val="00445769"/>
    <w:rsid w:val="0045491B"/>
    <w:rsid w:val="004E3F52"/>
    <w:rsid w:val="005206FA"/>
    <w:rsid w:val="0057031A"/>
    <w:rsid w:val="005A44AE"/>
    <w:rsid w:val="00647027"/>
    <w:rsid w:val="006508F8"/>
    <w:rsid w:val="00662F3B"/>
    <w:rsid w:val="00664D2C"/>
    <w:rsid w:val="00681AA7"/>
    <w:rsid w:val="006C73DF"/>
    <w:rsid w:val="00740426"/>
    <w:rsid w:val="00753C01"/>
    <w:rsid w:val="00776EF4"/>
    <w:rsid w:val="0087339D"/>
    <w:rsid w:val="008917D0"/>
    <w:rsid w:val="008B21D7"/>
    <w:rsid w:val="00991244"/>
    <w:rsid w:val="00A31D67"/>
    <w:rsid w:val="00A83B6A"/>
    <w:rsid w:val="00B502C9"/>
    <w:rsid w:val="00B73B1D"/>
    <w:rsid w:val="00B94335"/>
    <w:rsid w:val="00B9485D"/>
    <w:rsid w:val="00BB33EE"/>
    <w:rsid w:val="00BF4A58"/>
    <w:rsid w:val="00C16AAE"/>
    <w:rsid w:val="00C4265D"/>
    <w:rsid w:val="00C43C54"/>
    <w:rsid w:val="00C71DD9"/>
    <w:rsid w:val="00DC560C"/>
    <w:rsid w:val="00DE057B"/>
    <w:rsid w:val="00E33147"/>
    <w:rsid w:val="00E85DDA"/>
    <w:rsid w:val="00EB264C"/>
    <w:rsid w:val="00ED46BA"/>
    <w:rsid w:val="00EE59A2"/>
    <w:rsid w:val="00EF5A93"/>
    <w:rsid w:val="00F363DD"/>
    <w:rsid w:val="00F75000"/>
    <w:rsid w:val="00FB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3D29B"/>
  <w14:defaultImageDpi w14:val="0"/>
  <w15:docId w15:val="{9A4688B7-8225-A141-97B3-6600F203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0">
    <w:name w:val="heading 1"/>
    <w:basedOn w:val="a"/>
    <w:next w:val="a"/>
    <w:link w:val="11"/>
    <w:uiPriority w:val="1"/>
    <w:qFormat/>
    <w:pPr>
      <w:ind w:left="186"/>
      <w:outlineLvl w:val="0"/>
    </w:pPr>
    <w:rPr>
      <w:rFonts w:ascii="新細明體" w:eastAsia="新細明體" w:cs="新細明體"/>
      <w:sz w:val="32"/>
      <w:szCs w:val="32"/>
    </w:rPr>
  </w:style>
  <w:style w:type="paragraph" w:styleId="20">
    <w:name w:val="heading 2"/>
    <w:basedOn w:val="a"/>
    <w:next w:val="a"/>
    <w:link w:val="21"/>
    <w:uiPriority w:val="1"/>
    <w:qFormat/>
    <w:pPr>
      <w:ind w:left="120"/>
      <w:outlineLvl w:val="1"/>
    </w:pPr>
    <w:rPr>
      <w:rFonts w:ascii="新細明體" w:eastAsia="新細明體" w:cs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1"/>
    <w:qFormat/>
    <w:pPr>
      <w:spacing w:before="138"/>
      <w:ind w:left="120" w:firstLine="240"/>
    </w:pPr>
    <w:rPr>
      <w:rFonts w:ascii="新細明體" w:eastAsia="新細明體" w:cs="新細明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64702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numbering" w:customStyle="1" w:styleId="1">
    <w:name w:val="目前的清單1"/>
    <w:uiPriority w:val="99"/>
    <w:rsid w:val="004E3F52"/>
    <w:pPr>
      <w:numPr>
        <w:numId w:val="9"/>
      </w:numPr>
    </w:pPr>
  </w:style>
  <w:style w:type="numbering" w:customStyle="1" w:styleId="2">
    <w:name w:val="目前的清單2"/>
    <w:uiPriority w:val="99"/>
    <w:rsid w:val="004E3F52"/>
    <w:pPr>
      <w:numPr>
        <w:numId w:val="10"/>
      </w:numPr>
    </w:pPr>
  </w:style>
  <w:style w:type="numbering" w:customStyle="1" w:styleId="3">
    <w:name w:val="目前的清單3"/>
    <w:uiPriority w:val="99"/>
    <w:rsid w:val="00265666"/>
    <w:pPr>
      <w:numPr>
        <w:numId w:val="12"/>
      </w:numPr>
    </w:pPr>
  </w:style>
  <w:style w:type="numbering" w:customStyle="1" w:styleId="4">
    <w:name w:val="目前的清單4"/>
    <w:uiPriority w:val="99"/>
    <w:rsid w:val="0026566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sper19960515gmail.com/Desktop/2024S&#30701;&#26399;&#35347;&#32244;/&#33274;&#28771;&#31119;&#38899;&#24037;&#20316;&#20840;&#26178;&#38291;&#30701;&#26399;&#35347;&#32244;&#36890;&#21855;.dotx" TargetMode="External"/></Relationships>
</file>

<file path=word/theme/theme1.xml><?xml version="1.0" encoding="utf-8"?>
<a:theme xmlns:a="http://schemas.openxmlformats.org/drawingml/2006/main" name="Office 佈景主題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臺灣福音工作全時間短期訓練通啟.dotx</Template>
  <TotalTime>4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- 2018è⁄ºç†£ç¦‘é?³å·¥ä½œå–¨æŽ‡éŒfiç??æœ?è¨fiç·´é•ıåŁ?0724</dc:title>
  <dc:subject/>
  <dc:creator>jasper19960515@gmail.com</dc:creator>
  <cp:keywords/>
  <dc:description/>
  <cp:lastModifiedBy>jasper19960515@gmail.com</cp:lastModifiedBy>
  <cp:revision>2</cp:revision>
  <cp:lastPrinted>2024-07-24T08:59:00Z</cp:lastPrinted>
  <dcterms:created xsi:type="dcterms:W3CDTF">2025-01-04T00:55:00Z</dcterms:created>
  <dcterms:modified xsi:type="dcterms:W3CDTF">2025-01-04T00:55:00Z</dcterms:modified>
</cp:coreProperties>
</file>